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68CF6" w14:textId="433D2BEE" w:rsidR="00EE79AB" w:rsidRDefault="00EE79AB" w:rsidP="00EE79AB">
      <w:pPr>
        <w:pStyle w:val="PMEHeading1"/>
      </w:pPr>
      <w:r>
        <w:t xml:space="preserve">type title OF Contribution here (style is </w:t>
      </w:r>
      <w:r w:rsidR="00A60843">
        <w:t xml:space="preserve">PME </w:t>
      </w:r>
      <w:r>
        <w:t>heading 1)</w:t>
      </w:r>
    </w:p>
    <w:p w14:paraId="1FAAB946" w14:textId="77777777" w:rsidR="00EE79AB" w:rsidRDefault="00EE79AB" w:rsidP="00EE79AB">
      <w:pPr>
        <w:pStyle w:val="PMEAuthorInstitution"/>
      </w:pPr>
      <w:r>
        <w:t xml:space="preserve">Type the name(s) of the author(s) here and underline the </w:t>
      </w:r>
      <w:r w:rsidRPr="00516F7C">
        <w:rPr>
          <w:u w:val="single"/>
        </w:rPr>
        <w:t>presenting author</w:t>
      </w:r>
    </w:p>
    <w:p w14:paraId="7392684D" w14:textId="77777777" w:rsidR="00EE79AB" w:rsidRDefault="00EE79AB" w:rsidP="00EE79AB">
      <w:pPr>
        <w:pStyle w:val="PMEAuthorInstitution"/>
      </w:pPr>
      <w:r>
        <w:t>Type the author institution(s) here</w:t>
      </w:r>
    </w:p>
    <w:p w14:paraId="52B842D0" w14:textId="77777777" w:rsidR="00EE79AB" w:rsidRDefault="00EE79AB" w:rsidP="002F7F94">
      <w:pPr>
        <w:pStyle w:val="PMENormal"/>
      </w:pPr>
    </w:p>
    <w:p w14:paraId="01E814AF" w14:textId="77777777" w:rsidR="00EE79AB" w:rsidRPr="00E17CCA" w:rsidRDefault="00EE79AB" w:rsidP="00EE79AB">
      <w:pPr>
        <w:pStyle w:val="PMEAbstract"/>
      </w:pPr>
      <w:r>
        <w:t xml:space="preserve">Type your abstract here, after leaving ONE empty line below the author institutions. The purpose of this paragraph is to present a short abstract which uses italic font and may have a length of up to 10 lines. The word abstract is not needed at the beginning of the abstract. You may also include an abstract in a second </w:t>
      </w:r>
      <w:proofErr w:type="gramStart"/>
      <w:r>
        <w:t>language</w:t>
      </w:r>
      <w:proofErr w:type="gramEnd"/>
      <w:r>
        <w:t xml:space="preserve"> but this is not compulsory. For OC and PP proposals no abstract is necessary. The abstract style is called </w:t>
      </w:r>
      <w:r>
        <w:rPr>
          <w:b/>
          <w:bCs/>
        </w:rPr>
        <w:t>PME</w:t>
      </w:r>
      <w:r>
        <w:t xml:space="preserve"> </w:t>
      </w:r>
      <w:r>
        <w:rPr>
          <w:b/>
          <w:bCs/>
        </w:rPr>
        <w:t>Abstract</w:t>
      </w:r>
      <w:r>
        <w:t>.</w:t>
      </w:r>
    </w:p>
    <w:p w14:paraId="3F6E3F5D" w14:textId="77777777" w:rsidR="00EE79AB" w:rsidRDefault="00EE79AB" w:rsidP="00EE79AB">
      <w:pPr>
        <w:pStyle w:val="PMEHeading2"/>
      </w:pPr>
      <w:r>
        <w:t>the main SECTION HEADING STYLE is PME HeadING 2</w:t>
      </w:r>
    </w:p>
    <w:p w14:paraId="038198B3" w14:textId="3C457EF6" w:rsidR="00EE79AB" w:rsidRDefault="00EE79AB" w:rsidP="00EE79AB">
      <w:pPr>
        <w:pStyle w:val="PMENormal"/>
      </w:pPr>
      <w:r>
        <w:t xml:space="preserve">This is a template for preparing paper proposals for </w:t>
      </w:r>
      <w:r w:rsidRPr="00F4629C">
        <w:rPr>
          <w:color w:val="000000"/>
        </w:rPr>
        <w:t>PME 4</w:t>
      </w:r>
      <w:r w:rsidR="002F7F94">
        <w:rPr>
          <w:color w:val="000000"/>
        </w:rPr>
        <w:t>8</w:t>
      </w:r>
      <w:r>
        <w:t xml:space="preserve"> that has been used successfully for recent PME conferences. It makes use of “styles” that have been set up for this </w:t>
      </w:r>
      <w:proofErr w:type="gramStart"/>
      <w:r>
        <w:t>particular document</w:t>
      </w:r>
      <w:proofErr w:type="gramEnd"/>
      <w:r>
        <w:t xml:space="preserve">. This paragraph, for example, uses the style </w:t>
      </w:r>
      <w:r w:rsidRPr="009A42D1">
        <w:rPr>
          <w:b/>
        </w:rPr>
        <w:t>PME Normal</w:t>
      </w:r>
      <w:r>
        <w:t xml:space="preserve"> to ensure that the text is in 14pt Times New Roman with the right line spacing, and so on. This style automatically provides a 6pt space after paragraphs, which means that you do not need double returns between paragraphs. Other styles, such as the </w:t>
      </w:r>
      <w:r w:rsidRPr="009A42D1">
        <w:rPr>
          <w:b/>
        </w:rPr>
        <w:t>PME Abstract</w:t>
      </w:r>
      <w:r>
        <w:t xml:space="preserve">, </w:t>
      </w:r>
      <w:r w:rsidRPr="009A42D1">
        <w:rPr>
          <w:b/>
        </w:rPr>
        <w:t>PME Heading 1</w:t>
      </w:r>
      <w:r>
        <w:t xml:space="preserve">, and </w:t>
      </w:r>
      <w:r w:rsidRPr="009A42D1">
        <w:rPr>
          <w:b/>
        </w:rPr>
        <w:t>PME Heading 2</w:t>
      </w:r>
      <w:r>
        <w:t xml:space="preserve"> styles used above, automatically produce the appropriately formatted text. The use of styles helps to ensure a consistent appearance for all papers in the conference proceedings. Please use only styles which names start with “</w:t>
      </w:r>
      <w:r w:rsidRPr="005560F7">
        <w:rPr>
          <w:b/>
        </w:rPr>
        <w:t>PME ...</w:t>
      </w:r>
      <w:r>
        <w:t xml:space="preserve">”. If you want to use “curly” quotation marks and apostrophes, rather than "straight" quotation marks, you can turn this on from Tools </w:t>
      </w:r>
      <w:r>
        <w:sym w:font="Wingdings" w:char="F0E0"/>
      </w:r>
      <w:r>
        <w:t xml:space="preserve"> AutoCorrect </w:t>
      </w:r>
      <w:r>
        <w:sym w:font="Wingdings" w:char="F0E0"/>
      </w:r>
      <w:r>
        <w:t xml:space="preserve"> </w:t>
      </w:r>
      <w:proofErr w:type="spellStart"/>
      <w:r>
        <w:t>AutoFormatAsYouType</w:t>
      </w:r>
      <w:proofErr w:type="spellEnd"/>
      <w:r>
        <w:t>.</w:t>
      </w:r>
    </w:p>
    <w:p w14:paraId="1DCBC134" w14:textId="77777777" w:rsidR="00EE79AB" w:rsidRDefault="00EE79AB" w:rsidP="00EE79AB">
      <w:pPr>
        <w:pStyle w:val="PMEHeading3"/>
      </w:pPr>
      <w:r>
        <w:t>This is Style PME Heading 3, if you need it.</w:t>
      </w:r>
    </w:p>
    <w:p w14:paraId="2CBFA7E2" w14:textId="77777777" w:rsidR="00EE79AB" w:rsidRDefault="00EE79AB" w:rsidP="00EE79AB">
      <w:pPr>
        <w:pStyle w:val="PMENormal"/>
      </w:pPr>
      <w:r>
        <w:t xml:space="preserve">Three heading styles should suffice to structure your paper: </w:t>
      </w:r>
      <w:r w:rsidRPr="005560F7">
        <w:rPr>
          <w:b/>
        </w:rPr>
        <w:t>PME Heading 1</w:t>
      </w:r>
      <w:r>
        <w:t xml:space="preserve"> for the title, </w:t>
      </w:r>
      <w:r w:rsidRPr="005560F7">
        <w:rPr>
          <w:b/>
        </w:rPr>
        <w:t>PME Heading 2</w:t>
      </w:r>
      <w:r>
        <w:t xml:space="preserve"> for main sections, and </w:t>
      </w:r>
      <w:r w:rsidRPr="005560F7">
        <w:rPr>
          <w:b/>
        </w:rPr>
        <w:t>PME Heading 3</w:t>
      </w:r>
      <w:r>
        <w:t xml:space="preserve"> for subsections. Please </w:t>
      </w:r>
      <w:r w:rsidRPr="00740322">
        <w:t>do not</w:t>
      </w:r>
      <w:r>
        <w:t xml:space="preserve"> number sections or sub-sections (as opposed to lists).</w:t>
      </w:r>
    </w:p>
    <w:p w14:paraId="4F984139" w14:textId="77777777" w:rsidR="00EE79AB" w:rsidRDefault="00EE79AB" w:rsidP="00EE79AB">
      <w:pPr>
        <w:pStyle w:val="PMEHeading3"/>
      </w:pPr>
      <w:r>
        <w:t>Using this document</w:t>
      </w:r>
    </w:p>
    <w:p w14:paraId="480EE26E" w14:textId="374C8BDE" w:rsidR="00EE79AB" w:rsidRDefault="00EE79AB" w:rsidP="00EE79AB">
      <w:pPr>
        <w:pStyle w:val="PMENormal"/>
      </w:pPr>
      <w:r>
        <w:t xml:space="preserve">The easiest way to use this document is to keep a copy of this original template (since it contains all the instructions) and then save a copy of this file using the intended filename for your proposal. Files should be saved in </w:t>
      </w:r>
      <w:r>
        <w:rPr>
          <w:b/>
          <w:bCs/>
        </w:rPr>
        <w:t xml:space="preserve">DOCX-format </w:t>
      </w:r>
      <w:r>
        <w:t xml:space="preserve">and filenames should indicate the kind of proposal and name of the presenting author. So, for example, a Research Report by </w:t>
      </w:r>
      <w:r>
        <w:rPr>
          <w:b/>
          <w:bCs/>
        </w:rPr>
        <w:t>Brown and Miller</w:t>
      </w:r>
      <w:r w:rsidRPr="00DC0C18">
        <w:rPr>
          <w:bCs/>
        </w:rPr>
        <w:t xml:space="preserve">, where </w:t>
      </w:r>
      <w:r>
        <w:t xml:space="preserve">Brown is the presenting author, should have the filename </w:t>
      </w:r>
      <w:r>
        <w:rPr>
          <w:b/>
          <w:bCs/>
        </w:rPr>
        <w:t xml:space="preserve">RR_Brown.docx </w:t>
      </w:r>
      <w:proofErr w:type="gramStart"/>
      <w:r>
        <w:t>( _</w:t>
      </w:r>
      <w:proofErr w:type="gramEnd"/>
      <w:r>
        <w:t xml:space="preserve"> is an underscore not a space). Use </w:t>
      </w:r>
      <w:r w:rsidR="002F7F94">
        <w:t xml:space="preserve">PR, </w:t>
      </w:r>
      <w:r>
        <w:t xml:space="preserve">OC, PP, RF, WG, CO, SE for </w:t>
      </w:r>
      <w:r w:rsidR="002F7F94">
        <w:t xml:space="preserve">Publication Report, </w:t>
      </w:r>
      <w:r>
        <w:t>Oral Communication, Poster Presentation, Research Forum, Working Group, Colloquium, and Seminar respectively. The page limits for these are as follows: 8 pages for Research Reports</w:t>
      </w:r>
      <w:r w:rsidR="002F7F94">
        <w:t xml:space="preserve"> </w:t>
      </w:r>
      <w:r w:rsidR="002F7F94">
        <w:lastRenderedPageBreak/>
        <w:t>and Publication Reports</w:t>
      </w:r>
      <w:r>
        <w:t>; 1 page each for Oral Communications, Poster Presentations, and Colloquia summaries; 2 pages for Working Groups and Seminars; and a total of 30 pages for Research Forums. You must follow these page limits, otherwise the proposal will not be considered for the conference. When considering page limits, make sure you have not changed font sizes, margins, or paper size!</w:t>
      </w:r>
    </w:p>
    <w:p w14:paraId="7E117A5D" w14:textId="77A9A384" w:rsidR="00EE79AB" w:rsidRDefault="00EE79AB" w:rsidP="00EE79AB">
      <w:pPr>
        <w:pStyle w:val="PMENormal"/>
      </w:pPr>
      <w:r>
        <w:t xml:space="preserve">Once you have your copy of this template, the simplest way to work with the styles is to start typing over what is already here. If you need a heading or paragraph of a certain style in another part of the paper, simply copy and paste one that you already have. You just need to make sure you include the whole paragraph </w:t>
      </w:r>
      <w:r>
        <w:rPr>
          <w:i/>
          <w:iCs/>
        </w:rPr>
        <w:t>including</w:t>
      </w:r>
      <w:r>
        <w:t xml:space="preserve"> the paragraph mark at the end (to make paragraph marks and spaces visible, get </w:t>
      </w:r>
      <w:r>
        <w:rPr>
          <w:i/>
          <w:iCs/>
        </w:rPr>
        <w:t>Word</w:t>
      </w:r>
      <w:r>
        <w:t xml:space="preserve"> to “Show Formatting”). You can also see which style applies to a particular paragraph by inserting the cursor in the paragraph and looking at the “style” box visible in the Formatting Toolbar (usually next to the boxes showing the Font and Font Size). You can change the style of a paragraph by highlighting the paragraph and selecting the desired style from the selection shown in that style box; this may be useful if you need to paste in some material from another document. If you cannot see the Formatting Toolbar</w:t>
      </w:r>
      <w:r w:rsidR="00AE23CF">
        <w:t>,</w:t>
      </w:r>
      <w:r>
        <w:t xml:space="preserve"> you can make it visible using the “View” menu. You can also use the format copying tool (the format “paintbrush”) to transfer a style from one place to another. </w:t>
      </w:r>
    </w:p>
    <w:p w14:paraId="7F902AE8" w14:textId="77777777" w:rsidR="00EE79AB" w:rsidRPr="002E4EEB" w:rsidRDefault="00EE79AB" w:rsidP="00EE79AB">
      <w:pPr>
        <w:pStyle w:val="PMENormal"/>
      </w:pPr>
      <w:r>
        <w:t>You should replace the header text at the top of a page “</w:t>
      </w:r>
      <w:r>
        <w:rPr>
          <w:i/>
          <w:iCs/>
        </w:rPr>
        <w:t>Last names of authors in the order as on the paper</w:t>
      </w:r>
      <w:r>
        <w:t xml:space="preserve">” with the last names of the authors as specified (e.g., </w:t>
      </w:r>
      <w:r>
        <w:rPr>
          <w:rFonts w:cs="Tahoma"/>
          <w:i/>
          <w:szCs w:val="35"/>
          <w:lang w:val="en-US" w:bidi="th-TH"/>
        </w:rPr>
        <w:t>Brown</w:t>
      </w:r>
      <w:r>
        <w:rPr>
          <w:i/>
        </w:rPr>
        <w:t xml:space="preserve"> &amp; Miller</w:t>
      </w:r>
      <w:r>
        <w:t xml:space="preserve">). You need to change the header on one even and one odd page, since these headers are different, but these changes will then automatically update the other pages. </w:t>
      </w:r>
    </w:p>
    <w:p w14:paraId="58CB007D" w14:textId="424D4314" w:rsidR="00EE79AB" w:rsidRDefault="00EE79AB" w:rsidP="00EE79AB">
      <w:pPr>
        <w:pStyle w:val="PMEHeading3"/>
      </w:pPr>
      <w:r>
        <w:t>Tables, Figures, Quotes, Transcripts</w:t>
      </w:r>
      <w:r w:rsidR="00AE23CF">
        <w:t>,</w:t>
      </w:r>
      <w:r>
        <w:t xml:space="preserve"> and Bullet Lists</w:t>
      </w:r>
    </w:p>
    <w:p w14:paraId="7EDE9F23" w14:textId="49377564" w:rsidR="00EE79AB" w:rsidRDefault="00EE79AB" w:rsidP="00EE79AB">
      <w:pPr>
        <w:pStyle w:val="PMENormal"/>
      </w:pPr>
      <w:r>
        <w:t xml:space="preserve">Tables are often tricky to design and prepare. The APA style guide gives some useful information about presenting tables. Tables </w:t>
      </w:r>
      <w:r>
        <w:rPr>
          <w:i/>
          <w:iCs/>
        </w:rPr>
        <w:t>and</w:t>
      </w:r>
      <w:r>
        <w:t xml:space="preserve"> figures can be </w:t>
      </w:r>
      <w:proofErr w:type="spellStart"/>
      <w:r w:rsidR="00AE23CF">
        <w:t>labeled</w:t>
      </w:r>
      <w:proofErr w:type="spellEnd"/>
      <w:r>
        <w:t xml:space="preserve"> as below (this approach differs from APA conventions). Ensure that tables and figures do not spread outside the margins of the page. Try to avoid the use of too much </w:t>
      </w:r>
      <w:r w:rsidR="00AE23CF">
        <w:t>greyscale</w:t>
      </w:r>
      <w:r>
        <w:t xml:space="preserve">, as this does not always print well; a good way to test is to make a photocopy of your document after printing it out. If the photocopy looks good, then it should print well. </w:t>
      </w:r>
    </w:p>
    <w:tbl>
      <w:tblPr>
        <w:tblW w:w="0" w:type="auto"/>
        <w:jc w:val="center"/>
        <w:tblLayout w:type="fixed"/>
        <w:tblLook w:val="0000" w:firstRow="0" w:lastRow="0" w:firstColumn="0" w:lastColumn="0" w:noHBand="0" w:noVBand="0"/>
      </w:tblPr>
      <w:tblGrid>
        <w:gridCol w:w="2320"/>
        <w:gridCol w:w="3402"/>
        <w:gridCol w:w="3119"/>
      </w:tblGrid>
      <w:tr w:rsidR="00EE79AB" w:rsidRPr="00231609" w14:paraId="5194C870" w14:textId="77777777" w:rsidTr="00457F4E">
        <w:trPr>
          <w:jc w:val="center"/>
        </w:trPr>
        <w:tc>
          <w:tcPr>
            <w:tcW w:w="2320" w:type="dxa"/>
            <w:tcBorders>
              <w:top w:val="single" w:sz="4" w:space="0" w:color="auto"/>
              <w:left w:val="nil"/>
              <w:bottom w:val="single" w:sz="4" w:space="0" w:color="auto"/>
              <w:right w:val="nil"/>
            </w:tcBorders>
          </w:tcPr>
          <w:p w14:paraId="3D8BF8DA" w14:textId="77777777" w:rsidR="00EE79AB" w:rsidRPr="00231609" w:rsidRDefault="00EE79AB" w:rsidP="00457F4E">
            <w:pPr>
              <w:pStyle w:val="PMENormal"/>
              <w:jc w:val="center"/>
            </w:pPr>
            <w:r w:rsidRPr="00231609">
              <w:t>Conference Year</w:t>
            </w:r>
          </w:p>
        </w:tc>
        <w:tc>
          <w:tcPr>
            <w:tcW w:w="3402" w:type="dxa"/>
            <w:tcBorders>
              <w:top w:val="single" w:sz="4" w:space="0" w:color="auto"/>
              <w:left w:val="nil"/>
              <w:bottom w:val="single" w:sz="4" w:space="0" w:color="auto"/>
              <w:right w:val="nil"/>
            </w:tcBorders>
          </w:tcPr>
          <w:p w14:paraId="3DD695D7" w14:textId="77777777" w:rsidR="00EE79AB" w:rsidRPr="00231609" w:rsidRDefault="00EE79AB" w:rsidP="00457F4E">
            <w:pPr>
              <w:pStyle w:val="PMENormal"/>
              <w:jc w:val="center"/>
            </w:pPr>
            <w:r w:rsidRPr="00231609">
              <w:t>Number of good tables</w:t>
            </w:r>
          </w:p>
        </w:tc>
        <w:tc>
          <w:tcPr>
            <w:tcW w:w="3119" w:type="dxa"/>
            <w:tcBorders>
              <w:top w:val="single" w:sz="4" w:space="0" w:color="auto"/>
              <w:left w:val="nil"/>
              <w:bottom w:val="single" w:sz="4" w:space="0" w:color="auto"/>
              <w:right w:val="nil"/>
            </w:tcBorders>
          </w:tcPr>
          <w:p w14:paraId="6C3F405B" w14:textId="77777777" w:rsidR="00EE79AB" w:rsidRPr="00231609" w:rsidRDefault="00EE79AB" w:rsidP="00457F4E">
            <w:pPr>
              <w:pStyle w:val="PMENormal"/>
              <w:jc w:val="center"/>
            </w:pPr>
            <w:r w:rsidRPr="00231609">
              <w:t>Number of bad tables</w:t>
            </w:r>
          </w:p>
        </w:tc>
      </w:tr>
      <w:tr w:rsidR="00EE79AB" w:rsidRPr="00231609" w14:paraId="3290EF93" w14:textId="77777777" w:rsidTr="00457F4E">
        <w:trPr>
          <w:jc w:val="center"/>
        </w:trPr>
        <w:tc>
          <w:tcPr>
            <w:tcW w:w="2320" w:type="dxa"/>
            <w:tcBorders>
              <w:top w:val="single" w:sz="4" w:space="0" w:color="auto"/>
              <w:left w:val="nil"/>
              <w:bottom w:val="nil"/>
              <w:right w:val="nil"/>
            </w:tcBorders>
          </w:tcPr>
          <w:p w14:paraId="53DA4162" w14:textId="77777777" w:rsidR="00EE79AB" w:rsidRPr="00231609" w:rsidRDefault="00EE79AB" w:rsidP="00457F4E">
            <w:pPr>
              <w:pStyle w:val="PMENormal"/>
              <w:jc w:val="center"/>
            </w:pPr>
            <w:r w:rsidRPr="00231609">
              <w:t>2002</w:t>
            </w:r>
          </w:p>
        </w:tc>
        <w:tc>
          <w:tcPr>
            <w:tcW w:w="3402" w:type="dxa"/>
            <w:tcBorders>
              <w:top w:val="single" w:sz="4" w:space="0" w:color="auto"/>
              <w:left w:val="nil"/>
              <w:bottom w:val="nil"/>
              <w:right w:val="nil"/>
            </w:tcBorders>
          </w:tcPr>
          <w:p w14:paraId="770B3E7D" w14:textId="77777777" w:rsidR="00EE79AB" w:rsidRPr="00231609" w:rsidRDefault="00EE79AB" w:rsidP="00457F4E">
            <w:pPr>
              <w:pStyle w:val="PMENormal"/>
              <w:jc w:val="center"/>
            </w:pPr>
            <w:r w:rsidRPr="00231609">
              <w:t>22</w:t>
            </w:r>
          </w:p>
        </w:tc>
        <w:tc>
          <w:tcPr>
            <w:tcW w:w="3119" w:type="dxa"/>
            <w:tcBorders>
              <w:top w:val="single" w:sz="4" w:space="0" w:color="auto"/>
              <w:left w:val="nil"/>
              <w:bottom w:val="nil"/>
              <w:right w:val="nil"/>
            </w:tcBorders>
          </w:tcPr>
          <w:p w14:paraId="05694537" w14:textId="77777777" w:rsidR="00EE79AB" w:rsidRPr="00231609" w:rsidRDefault="00EE79AB" w:rsidP="00457F4E">
            <w:pPr>
              <w:pStyle w:val="PMENormal"/>
              <w:jc w:val="center"/>
            </w:pPr>
            <w:r w:rsidRPr="00231609">
              <w:t>18</w:t>
            </w:r>
          </w:p>
        </w:tc>
      </w:tr>
      <w:tr w:rsidR="00EE79AB" w:rsidRPr="00231609" w14:paraId="3B83421A" w14:textId="77777777" w:rsidTr="00457F4E">
        <w:trPr>
          <w:jc w:val="center"/>
        </w:trPr>
        <w:tc>
          <w:tcPr>
            <w:tcW w:w="2320" w:type="dxa"/>
            <w:tcBorders>
              <w:top w:val="nil"/>
              <w:left w:val="nil"/>
              <w:bottom w:val="nil"/>
              <w:right w:val="nil"/>
            </w:tcBorders>
          </w:tcPr>
          <w:p w14:paraId="7D43B4C3" w14:textId="77777777" w:rsidR="00EE79AB" w:rsidRPr="00231609" w:rsidRDefault="00EE79AB" w:rsidP="00457F4E">
            <w:pPr>
              <w:pStyle w:val="PMENormal"/>
              <w:jc w:val="center"/>
            </w:pPr>
            <w:r w:rsidRPr="00231609">
              <w:t>2003</w:t>
            </w:r>
          </w:p>
        </w:tc>
        <w:tc>
          <w:tcPr>
            <w:tcW w:w="3402" w:type="dxa"/>
            <w:tcBorders>
              <w:top w:val="nil"/>
              <w:left w:val="nil"/>
              <w:bottom w:val="nil"/>
              <w:right w:val="nil"/>
            </w:tcBorders>
          </w:tcPr>
          <w:p w14:paraId="297A9F4B" w14:textId="77777777" w:rsidR="00EE79AB" w:rsidRPr="00231609" w:rsidRDefault="00EE79AB" w:rsidP="00457F4E">
            <w:pPr>
              <w:pStyle w:val="PMENormal"/>
              <w:jc w:val="center"/>
            </w:pPr>
            <w:r w:rsidRPr="00231609">
              <w:t>45</w:t>
            </w:r>
          </w:p>
        </w:tc>
        <w:tc>
          <w:tcPr>
            <w:tcW w:w="3119" w:type="dxa"/>
            <w:tcBorders>
              <w:top w:val="nil"/>
              <w:left w:val="nil"/>
              <w:bottom w:val="nil"/>
              <w:right w:val="nil"/>
            </w:tcBorders>
          </w:tcPr>
          <w:p w14:paraId="603DBCDD" w14:textId="77777777" w:rsidR="00EE79AB" w:rsidRPr="00231609" w:rsidRDefault="00EE79AB" w:rsidP="00457F4E">
            <w:pPr>
              <w:pStyle w:val="PMENormal"/>
              <w:jc w:val="center"/>
            </w:pPr>
            <w:r w:rsidRPr="00231609">
              <w:t>36</w:t>
            </w:r>
          </w:p>
        </w:tc>
      </w:tr>
      <w:tr w:rsidR="00EE79AB" w:rsidRPr="00231609" w14:paraId="67F115DC" w14:textId="77777777" w:rsidTr="00457F4E">
        <w:trPr>
          <w:jc w:val="center"/>
        </w:trPr>
        <w:tc>
          <w:tcPr>
            <w:tcW w:w="2320" w:type="dxa"/>
            <w:tcBorders>
              <w:top w:val="nil"/>
              <w:left w:val="nil"/>
              <w:bottom w:val="single" w:sz="4" w:space="0" w:color="auto"/>
              <w:right w:val="nil"/>
            </w:tcBorders>
          </w:tcPr>
          <w:p w14:paraId="358BB4CA" w14:textId="77777777" w:rsidR="00EE79AB" w:rsidRPr="00231609" w:rsidRDefault="00EE79AB" w:rsidP="00457F4E">
            <w:pPr>
              <w:pStyle w:val="PMENormal"/>
              <w:jc w:val="center"/>
            </w:pPr>
            <w:r w:rsidRPr="00231609">
              <w:t>Total</w:t>
            </w:r>
          </w:p>
        </w:tc>
        <w:tc>
          <w:tcPr>
            <w:tcW w:w="3402" w:type="dxa"/>
            <w:tcBorders>
              <w:top w:val="nil"/>
              <w:left w:val="nil"/>
              <w:bottom w:val="single" w:sz="4" w:space="0" w:color="auto"/>
              <w:right w:val="nil"/>
            </w:tcBorders>
          </w:tcPr>
          <w:p w14:paraId="4BA37EF3" w14:textId="77777777" w:rsidR="00EE79AB" w:rsidRPr="00231609" w:rsidRDefault="00EE79AB" w:rsidP="00457F4E">
            <w:pPr>
              <w:pStyle w:val="PMENormal"/>
              <w:jc w:val="center"/>
            </w:pPr>
            <w:r w:rsidRPr="00231609">
              <w:t>67</w:t>
            </w:r>
          </w:p>
        </w:tc>
        <w:tc>
          <w:tcPr>
            <w:tcW w:w="3119" w:type="dxa"/>
            <w:tcBorders>
              <w:top w:val="nil"/>
              <w:left w:val="nil"/>
              <w:bottom w:val="single" w:sz="4" w:space="0" w:color="auto"/>
              <w:right w:val="nil"/>
            </w:tcBorders>
          </w:tcPr>
          <w:p w14:paraId="5A4A1AC0" w14:textId="77777777" w:rsidR="00EE79AB" w:rsidRPr="00231609" w:rsidRDefault="00EE79AB" w:rsidP="00457F4E">
            <w:pPr>
              <w:pStyle w:val="PMENormal"/>
              <w:jc w:val="center"/>
            </w:pPr>
            <w:r w:rsidRPr="00231609">
              <w:t>54</w:t>
            </w:r>
          </w:p>
        </w:tc>
      </w:tr>
    </w:tbl>
    <w:p w14:paraId="26E07828" w14:textId="058B4632" w:rsidR="00EE79AB" w:rsidRDefault="00EE79AB" w:rsidP="00EE79AB">
      <w:pPr>
        <w:pStyle w:val="PMEFigTitle"/>
      </w:pPr>
      <w:r>
        <w:t xml:space="preserve">Table 1: Titles of tables, figures, diagrams, are in the style </w:t>
      </w:r>
      <w:r>
        <w:rPr>
          <w:b/>
          <w:bCs/>
        </w:rPr>
        <w:t xml:space="preserve">PME </w:t>
      </w:r>
      <w:proofErr w:type="spellStart"/>
      <w:r>
        <w:rPr>
          <w:b/>
          <w:bCs/>
        </w:rPr>
        <w:t>FigTitle</w:t>
      </w:r>
      <w:proofErr w:type="spellEnd"/>
      <w:r>
        <w:t>. (Horizontal lines are only placed above and below the column headings and at the end of the table. In general, there should not be any vertical lines).</w:t>
      </w:r>
    </w:p>
    <w:p w14:paraId="0C6E6B34" w14:textId="77777777" w:rsidR="00EE79AB" w:rsidRDefault="00EE79AB" w:rsidP="00EE79AB">
      <w:pPr>
        <w:pStyle w:val="PMENormal"/>
      </w:pPr>
      <w:r>
        <w:t>Quotes shorter than two lines are normally included within the text, inside quotation marks. For longer quotations, use the following style.</w:t>
      </w:r>
    </w:p>
    <w:p w14:paraId="0313671C" w14:textId="77777777" w:rsidR="00EE79AB" w:rsidRDefault="00EE79AB" w:rsidP="002F7F94">
      <w:pPr>
        <w:pStyle w:val="PMEQuote"/>
      </w:pPr>
      <w:r>
        <w:lastRenderedPageBreak/>
        <w:t xml:space="preserve">Indented quotations (more than two lines) are in the style </w:t>
      </w:r>
      <w:r>
        <w:rPr>
          <w:b/>
          <w:bCs/>
        </w:rPr>
        <w:t>PME Quote</w:t>
      </w:r>
      <w:r>
        <w:t>. This font size may be appropriate within some figures; smaller font sizes will be too small for printing. You must not use this size font for the whole paper!</w:t>
      </w:r>
    </w:p>
    <w:p w14:paraId="1A676003" w14:textId="77777777" w:rsidR="00EE79AB" w:rsidRDefault="00EE79AB" w:rsidP="00EE79AB">
      <w:pPr>
        <w:pStyle w:val="PMENormal"/>
      </w:pPr>
      <w:r>
        <w:t xml:space="preserve">If you wish to include some transcripts, you may use either of the styles </w:t>
      </w:r>
      <w:r>
        <w:rPr>
          <w:b/>
          <w:bCs/>
        </w:rPr>
        <w:t xml:space="preserve">PME Numbered Transcript </w:t>
      </w:r>
      <w:r>
        <w:t xml:space="preserve">or </w:t>
      </w:r>
      <w:r>
        <w:rPr>
          <w:b/>
          <w:bCs/>
        </w:rPr>
        <w:t>PME Transcript</w:t>
      </w:r>
      <w:r>
        <w:t>, as in the examples below.</w:t>
      </w:r>
    </w:p>
    <w:p w14:paraId="0ADB0778" w14:textId="77777777" w:rsidR="00EE79AB" w:rsidRDefault="00EE79AB" w:rsidP="00EE79AB">
      <w:pPr>
        <w:pStyle w:val="PMENormal"/>
      </w:pPr>
      <w:r>
        <w:t xml:space="preserve">First, we show the </w:t>
      </w:r>
      <w:r>
        <w:rPr>
          <w:b/>
          <w:bCs/>
        </w:rPr>
        <w:t>PME Numbered Transcript</w:t>
      </w:r>
      <w:r>
        <w:t xml:space="preserve"> style:</w:t>
      </w:r>
    </w:p>
    <w:p w14:paraId="0FBA4FCD" w14:textId="77777777" w:rsidR="00EE79AB" w:rsidRDefault="00EE79AB" w:rsidP="00EE79AB">
      <w:pPr>
        <w:pStyle w:val="PMENumberedtranscript"/>
      </w:pPr>
      <w:r>
        <w:t xml:space="preserve">1 </w:t>
      </w:r>
      <w:r>
        <w:tab/>
        <w:t>I:</w:t>
      </w:r>
      <w:r>
        <w:tab/>
      </w:r>
      <w:proofErr w:type="gramStart"/>
      <w:r>
        <w:t>So</w:t>
      </w:r>
      <w:proofErr w:type="gramEnd"/>
      <w:r>
        <w:t xml:space="preserve"> what did you notice about the two figures?</w:t>
      </w:r>
    </w:p>
    <w:p w14:paraId="799430B4" w14:textId="77777777" w:rsidR="00EE79AB" w:rsidRDefault="00EE79AB" w:rsidP="00EE79AB">
      <w:pPr>
        <w:pStyle w:val="PMENumberedtranscript"/>
      </w:pPr>
      <w:r>
        <w:t>2</w:t>
      </w:r>
      <w:r>
        <w:tab/>
        <w:t xml:space="preserve">S1: </w:t>
      </w:r>
      <w:r>
        <w:tab/>
        <w:t>I saw that there were major differences.</w:t>
      </w:r>
    </w:p>
    <w:p w14:paraId="451D634D" w14:textId="77777777" w:rsidR="00EE79AB" w:rsidRDefault="00EE79AB" w:rsidP="00EE79AB">
      <w:pPr>
        <w:pStyle w:val="PMENumberedtranscript"/>
      </w:pPr>
      <w:r>
        <w:t>3</w:t>
      </w:r>
      <w:r>
        <w:tab/>
        <w:t xml:space="preserve">S3: </w:t>
      </w:r>
      <w:r>
        <w:tab/>
      </w:r>
      <w:proofErr w:type="gramStart"/>
      <w:r>
        <w:t>So</w:t>
      </w:r>
      <w:proofErr w:type="gramEnd"/>
      <w:r>
        <w:t xml:space="preserve"> did I, but in my figures one was a great deal larger … almost twice </w:t>
      </w:r>
    </w:p>
    <w:p w14:paraId="137748D5" w14:textId="77777777" w:rsidR="00EE79AB" w:rsidRDefault="00EE79AB" w:rsidP="00EE79AB">
      <w:pPr>
        <w:pStyle w:val="PMENumberedtranscript"/>
      </w:pPr>
      <w:proofErr w:type="gramStart"/>
      <w:r>
        <w:t xml:space="preserve">4  </w:t>
      </w:r>
      <w:r>
        <w:tab/>
      </w:r>
      <w:proofErr w:type="gramEnd"/>
      <w:r>
        <w:tab/>
        <w:t>the area … 4 in fact.</w:t>
      </w:r>
    </w:p>
    <w:p w14:paraId="6231CE45" w14:textId="77777777" w:rsidR="00EE79AB" w:rsidRDefault="00EE79AB" w:rsidP="00EE79AB">
      <w:pPr>
        <w:pStyle w:val="PMENormal"/>
      </w:pPr>
      <w:r>
        <w:t xml:space="preserve">The second approach is to use the </w:t>
      </w:r>
      <w:r>
        <w:rPr>
          <w:b/>
          <w:bCs/>
        </w:rPr>
        <w:t>PME Transcript</w:t>
      </w:r>
      <w:r>
        <w:t xml:space="preserve"> style:</w:t>
      </w:r>
    </w:p>
    <w:p w14:paraId="2BC3246E" w14:textId="77777777" w:rsidR="00EE79AB" w:rsidRDefault="00EE79AB" w:rsidP="00EE79AB">
      <w:pPr>
        <w:pStyle w:val="PMETranscript"/>
      </w:pPr>
      <w:r>
        <w:t>Interviewer:</w:t>
      </w:r>
      <w:r>
        <w:tab/>
      </w:r>
      <w:proofErr w:type="gramStart"/>
      <w:r>
        <w:t>So</w:t>
      </w:r>
      <w:proofErr w:type="gramEnd"/>
      <w:r>
        <w:t xml:space="preserve"> what did you notice about the relationship?</w:t>
      </w:r>
    </w:p>
    <w:p w14:paraId="785950FF" w14:textId="77777777" w:rsidR="00EE79AB" w:rsidRDefault="00EE79AB" w:rsidP="00EE79AB">
      <w:pPr>
        <w:pStyle w:val="PMETranscript"/>
      </w:pPr>
      <w:r>
        <w:t>Elizabeth:</w:t>
      </w:r>
      <w:r>
        <w:tab/>
        <w:t>One figure is always twice the area of the other.</w:t>
      </w:r>
    </w:p>
    <w:p w14:paraId="158539F4" w14:textId="77777777" w:rsidR="00EE79AB" w:rsidRDefault="00EE79AB" w:rsidP="00EE79AB">
      <w:pPr>
        <w:pStyle w:val="PMENormal"/>
      </w:pPr>
      <w:r>
        <w:t xml:space="preserve">If possible, please avoid bullet lists because they </w:t>
      </w:r>
      <w:proofErr w:type="gramStart"/>
      <w:r>
        <w:t>have to</w:t>
      </w:r>
      <w:proofErr w:type="gramEnd"/>
      <w:r>
        <w:t xml:space="preserve"> be formatted in different ways depending on the text following the bullet points. If a bullet list is essential for your paper, please use the </w:t>
      </w:r>
      <w:r>
        <w:rPr>
          <w:b/>
          <w:bCs/>
        </w:rPr>
        <w:t>PME Bullet</w:t>
      </w:r>
      <w:r>
        <w:t xml:space="preserve"> style as shown:</w:t>
      </w:r>
    </w:p>
    <w:p w14:paraId="330D0E19" w14:textId="77777777" w:rsidR="00EE79AB" w:rsidRDefault="00EE79AB" w:rsidP="00EE79AB">
      <w:pPr>
        <w:pStyle w:val="PMEBullet"/>
      </w:pPr>
      <w:r>
        <w:t xml:space="preserve">This uses </w:t>
      </w:r>
      <w:r>
        <w:rPr>
          <w:b/>
          <w:bCs/>
        </w:rPr>
        <w:t>PME Bullet</w:t>
      </w:r>
      <w:r>
        <w:t xml:space="preserve"> to achieve the bullet list, so that the text hangs and lines up properly.</w:t>
      </w:r>
    </w:p>
    <w:p w14:paraId="16E2A15D" w14:textId="77777777" w:rsidR="00EE79AB" w:rsidRDefault="00EE79AB" w:rsidP="00EE79AB">
      <w:pPr>
        <w:pStyle w:val="PMEBullet"/>
      </w:pPr>
      <w:r>
        <w:t xml:space="preserve">You may need to add 6pt of white space to the end of the list, by going to Format </w:t>
      </w:r>
      <w:r>
        <w:sym w:font="Wingdings" w:char="F0E0"/>
      </w:r>
      <w:r>
        <w:t xml:space="preserve"> Paragraph and adjusting “Space After” to 6pt.</w:t>
      </w:r>
    </w:p>
    <w:p w14:paraId="0F551CD1" w14:textId="77777777" w:rsidR="00EE79AB" w:rsidRDefault="00EE79AB" w:rsidP="00EE79AB">
      <w:pPr>
        <w:pStyle w:val="PMEBullet"/>
      </w:pPr>
      <w:r>
        <w:t xml:space="preserve">The reason for this is that otherwise the last dot point will be too close to the start of the next paragraph (as you can see in this case, where the 6pt </w:t>
      </w:r>
      <w:r>
        <w:rPr>
          <w:i/>
          <w:iCs/>
        </w:rPr>
        <w:t xml:space="preserve">hasn’t </w:t>
      </w:r>
      <w:r>
        <w:t>been added).</w:t>
      </w:r>
    </w:p>
    <w:p w14:paraId="4F3F41F6" w14:textId="77777777" w:rsidR="00EE79AB" w:rsidRDefault="00EE79AB" w:rsidP="00EE79AB">
      <w:pPr>
        <w:pStyle w:val="PMENormal"/>
      </w:pPr>
      <w:r>
        <w:t xml:space="preserve">Normally there should be 6pt of white space between this paragraph and the bullet points above, </w:t>
      </w:r>
      <w:proofErr w:type="gramStart"/>
      <w:r>
        <w:t>but,</w:t>
      </w:r>
      <w:proofErr w:type="gramEnd"/>
      <w:r>
        <w:t xml:space="preserve"> as just described, you will have to change this manually.</w:t>
      </w:r>
    </w:p>
    <w:p w14:paraId="48D25182" w14:textId="77777777" w:rsidR="00EE79AB" w:rsidRDefault="00EE79AB" w:rsidP="00EE79AB">
      <w:pPr>
        <w:pStyle w:val="PMENormal"/>
      </w:pPr>
      <w:r>
        <w:t xml:space="preserve">Finally, please do not use footnotes in your paper. If notes are required, please use endnotes, within the page limits of the document. </w:t>
      </w:r>
    </w:p>
    <w:p w14:paraId="478DCB95" w14:textId="77777777" w:rsidR="00EE79AB" w:rsidRDefault="00EE79AB" w:rsidP="00EE79AB">
      <w:pPr>
        <w:pStyle w:val="PMEHeading3"/>
      </w:pPr>
      <w:r>
        <w:t xml:space="preserve">Page set-up and formatting </w:t>
      </w:r>
    </w:p>
    <w:p w14:paraId="25C7E76D" w14:textId="77777777" w:rsidR="00EE79AB" w:rsidRDefault="00EE79AB" w:rsidP="00EE79AB">
      <w:pPr>
        <w:pStyle w:val="PMENormal"/>
      </w:pPr>
      <w:r>
        <w:t xml:space="preserve">The page set-up in this template has the correct requirements. Please use formatting for A4 paper, size 21 cm x 29.7 cm. This is important for the preparation of proceedings. Margins should be set at 2.5 cm top and 2.5 cm bottom; 2 cm left and 2 cm right. If you need to work with the Letter format while preparing drafts, the margins are 0.6” top and 0.7” bottom with 0.9” left and right for US 8.5” x 11” paper. This means the text area is 17 cm by 24.7 cm (or 6.7” by 9.7”). When your paper is finished, please remember to convert back to A4 with the A4 margins above before submitting it. Please ensure your paper is within the correct page limit. </w:t>
      </w:r>
    </w:p>
    <w:p w14:paraId="01060157" w14:textId="77777777" w:rsidR="00EE79AB" w:rsidRDefault="00EE79AB" w:rsidP="00EE79AB">
      <w:pPr>
        <w:pStyle w:val="PMENormal"/>
        <w:rPr>
          <w:b/>
          <w:bCs/>
        </w:rPr>
      </w:pPr>
      <w:r>
        <w:t xml:space="preserve">All text should be Times New Roman. Sizes are 14 </w:t>
      </w:r>
      <w:proofErr w:type="gramStart"/>
      <w:r>
        <w:t>point</w:t>
      </w:r>
      <w:proofErr w:type="gramEnd"/>
      <w:r>
        <w:t xml:space="preserve"> for </w:t>
      </w:r>
      <w:r>
        <w:rPr>
          <w:b/>
        </w:rPr>
        <w:t xml:space="preserve">PME </w:t>
      </w:r>
      <w:r>
        <w:rPr>
          <w:b/>
          <w:bCs/>
        </w:rPr>
        <w:t>Normal</w:t>
      </w:r>
      <w:r>
        <w:t xml:space="preserve">, and </w:t>
      </w:r>
      <w:r>
        <w:rPr>
          <w:b/>
        </w:rPr>
        <w:t xml:space="preserve">PME </w:t>
      </w:r>
      <w:proofErr w:type="spellStart"/>
      <w:r>
        <w:rPr>
          <w:b/>
          <w:bCs/>
        </w:rPr>
        <w:t>FigTitle</w:t>
      </w:r>
      <w:proofErr w:type="spellEnd"/>
      <w:r>
        <w:t xml:space="preserve">; 13 point for </w:t>
      </w:r>
      <w:r>
        <w:rPr>
          <w:b/>
        </w:rPr>
        <w:t xml:space="preserve">PME </w:t>
      </w:r>
      <w:r>
        <w:rPr>
          <w:b/>
          <w:bCs/>
        </w:rPr>
        <w:t>Quote</w:t>
      </w:r>
      <w:r>
        <w:t xml:space="preserve">, </w:t>
      </w:r>
      <w:r>
        <w:rPr>
          <w:b/>
        </w:rPr>
        <w:t xml:space="preserve">PME </w:t>
      </w:r>
      <w:r>
        <w:rPr>
          <w:b/>
          <w:bCs/>
        </w:rPr>
        <w:t>Reference</w:t>
      </w:r>
      <w:r>
        <w:t xml:space="preserve">, </w:t>
      </w:r>
      <w:r>
        <w:rPr>
          <w:b/>
        </w:rPr>
        <w:t xml:space="preserve">PME </w:t>
      </w:r>
      <w:r>
        <w:rPr>
          <w:b/>
          <w:bCs/>
        </w:rPr>
        <w:t>Transcript</w:t>
      </w:r>
      <w:r>
        <w:t xml:space="preserve"> and </w:t>
      </w:r>
      <w:r>
        <w:rPr>
          <w:b/>
        </w:rPr>
        <w:t xml:space="preserve">PME </w:t>
      </w:r>
      <w:r>
        <w:rPr>
          <w:b/>
          <w:bCs/>
        </w:rPr>
        <w:lastRenderedPageBreak/>
        <w:t xml:space="preserve">Numbered Transcript. </w:t>
      </w:r>
      <w:r>
        <w:rPr>
          <w:b/>
        </w:rPr>
        <w:t xml:space="preserve">PME </w:t>
      </w:r>
      <w:r>
        <w:rPr>
          <w:b/>
          <w:bCs/>
        </w:rPr>
        <w:t xml:space="preserve">Heading 1 </w:t>
      </w:r>
      <w:r>
        <w:t xml:space="preserve">is 16 </w:t>
      </w:r>
      <w:proofErr w:type="gramStart"/>
      <w:r>
        <w:t>point</w:t>
      </w:r>
      <w:proofErr w:type="gramEnd"/>
      <w:r w:rsidRPr="007D4BAF">
        <w:rPr>
          <w:bCs/>
        </w:rPr>
        <w:t>,</w:t>
      </w:r>
      <w:r>
        <w:rPr>
          <w:b/>
          <w:bCs/>
        </w:rPr>
        <w:t xml:space="preserve"> </w:t>
      </w:r>
      <w:r>
        <w:rPr>
          <w:b/>
        </w:rPr>
        <w:t xml:space="preserve">PME </w:t>
      </w:r>
      <w:r>
        <w:rPr>
          <w:b/>
          <w:bCs/>
        </w:rPr>
        <w:t xml:space="preserve">Heading 2 </w:t>
      </w:r>
      <w:r>
        <w:t>and</w:t>
      </w:r>
      <w:r>
        <w:rPr>
          <w:b/>
          <w:bCs/>
        </w:rPr>
        <w:t xml:space="preserve"> </w:t>
      </w:r>
      <w:r>
        <w:rPr>
          <w:b/>
        </w:rPr>
        <w:t xml:space="preserve">PME </w:t>
      </w:r>
      <w:r>
        <w:rPr>
          <w:b/>
          <w:bCs/>
        </w:rPr>
        <w:t xml:space="preserve">Heading 3 </w:t>
      </w:r>
      <w:r>
        <w:t>are both 14 point.</w:t>
      </w:r>
      <w:r>
        <w:rPr>
          <w:b/>
          <w:bCs/>
        </w:rPr>
        <w:t xml:space="preserve"> </w:t>
      </w:r>
      <w:r>
        <w:t>Please use a single character space only between sentences.</w:t>
      </w:r>
    </w:p>
    <w:p w14:paraId="5E6E17AF" w14:textId="77777777" w:rsidR="00EE79AB" w:rsidRDefault="00EE79AB" w:rsidP="00EE79AB">
      <w:pPr>
        <w:pStyle w:val="PMEHeading3"/>
      </w:pPr>
      <w:r>
        <w:t xml:space="preserve">Presenting references </w:t>
      </w:r>
    </w:p>
    <w:p w14:paraId="408F6D71" w14:textId="77777777" w:rsidR="00EE79AB" w:rsidRDefault="00EE79AB" w:rsidP="00EE79AB">
      <w:pPr>
        <w:pStyle w:val="PMENormal"/>
      </w:pPr>
      <w:r>
        <w:t xml:space="preserve">The references should be presented as shown at the end of this document with the heading set using the </w:t>
      </w:r>
      <w:r>
        <w:rPr>
          <w:b/>
          <w:bCs/>
        </w:rPr>
        <w:t>PME Heading 3</w:t>
      </w:r>
      <w:r>
        <w:t xml:space="preserve"> style. References use the </w:t>
      </w:r>
      <w:r>
        <w:rPr>
          <w:b/>
          <w:bCs/>
        </w:rPr>
        <w:t xml:space="preserve">PME Reference </w:t>
      </w:r>
      <w:r>
        <w:t xml:space="preserve">style which results in </w:t>
      </w:r>
      <w:proofErr w:type="gramStart"/>
      <w:r>
        <w:t>13 point</w:t>
      </w:r>
      <w:proofErr w:type="gramEnd"/>
      <w:r>
        <w:t xml:space="preserve"> type and a hanging indent. Authors should follow the </w:t>
      </w:r>
      <w:r w:rsidRPr="00F8771C">
        <w:rPr>
          <w:color w:val="000000"/>
        </w:rPr>
        <w:t xml:space="preserve">APA Publication Manual </w:t>
      </w:r>
      <w:r w:rsidRPr="00F8771C">
        <w:rPr>
          <w:rFonts w:hint="eastAsia"/>
          <w:color w:val="000000"/>
          <w:lang w:eastAsia="zh-TW"/>
        </w:rPr>
        <w:t>Seven</w:t>
      </w:r>
      <w:r w:rsidRPr="00F8771C">
        <w:rPr>
          <w:color w:val="000000"/>
        </w:rPr>
        <w:t>th Edition reference styles for references; abbreviating P</w:t>
      </w:r>
      <w:r>
        <w:t xml:space="preserve">ME conference titles, as indicated below, is permitted to save space. Information about APA style can be found at </w:t>
      </w:r>
      <w:hyperlink r:id="rId8" w:history="1">
        <w:r w:rsidRPr="003F681E">
          <w:rPr>
            <w:rStyle w:val="Hyperlink"/>
          </w:rPr>
          <w:t>http://www.apastyle.org/apa-style-help.aspx</w:t>
        </w:r>
      </w:hyperlink>
      <w:r>
        <w:t>. Remember that all publications cited must appear in the reference list, and all publications in the reference list must be cited. The references are included in the page count.</w:t>
      </w:r>
    </w:p>
    <w:p w14:paraId="59665753" w14:textId="77777777" w:rsidR="00EE79AB" w:rsidRDefault="00EE79AB" w:rsidP="00EE79AB">
      <w:pPr>
        <w:pStyle w:val="PMEHeading3"/>
      </w:pPr>
      <w:r>
        <w:t>Additional information</w:t>
      </w:r>
    </w:p>
    <w:p w14:paraId="4630EBBC" w14:textId="4C8250A4" w:rsidR="00EE79AB" w:rsidRDefault="00EE79AB" w:rsidP="00EE79AB">
      <w:pPr>
        <w:pStyle w:val="PMENormal"/>
      </w:pPr>
      <w:r w:rsidRPr="0065389B">
        <w:t xml:space="preserve">If you have problems with this template, please contact </w:t>
      </w:r>
      <w:r w:rsidR="002F7F94">
        <w:t xml:space="preserve">us at </w:t>
      </w:r>
      <w:hyperlink r:id="rId9" w:history="1">
        <w:r w:rsidR="002F7F94" w:rsidRPr="002D158E">
          <w:rPr>
            <w:rStyle w:val="Hyperlink"/>
          </w:rPr>
          <w:t>pme48@cmm.uchile.cl</w:t>
        </w:r>
      </w:hyperlink>
      <w:r w:rsidRPr="00F4629C">
        <w:rPr>
          <w:color w:val="000000"/>
        </w:rPr>
        <w:t>.</w:t>
      </w:r>
      <w:r w:rsidR="002F7F94">
        <w:rPr>
          <w:color w:val="000000"/>
        </w:rPr>
        <w:t xml:space="preserve"> </w:t>
      </w:r>
    </w:p>
    <w:p w14:paraId="5DD06A4E" w14:textId="77777777" w:rsidR="00EE79AB" w:rsidRPr="0065389B" w:rsidRDefault="00EE79AB" w:rsidP="00EE79AB">
      <w:pPr>
        <w:pStyle w:val="PMENormal"/>
      </w:pPr>
    </w:p>
    <w:p w14:paraId="1F8B1877" w14:textId="77777777" w:rsidR="00EE79AB" w:rsidRDefault="00EE79AB" w:rsidP="00EE79AB">
      <w:pPr>
        <w:pStyle w:val="PMEHeading3"/>
      </w:pPr>
      <w:r>
        <w:t>References</w:t>
      </w:r>
    </w:p>
    <w:p w14:paraId="363656D0" w14:textId="47DB0350" w:rsidR="00EE79AB" w:rsidRPr="00EE79AB" w:rsidRDefault="00EE79AB" w:rsidP="00EE79AB">
      <w:pPr>
        <w:pStyle w:val="PMEReferences"/>
        <w:rPr>
          <w:lang w:val="en-GB"/>
        </w:rPr>
      </w:pPr>
      <w:r w:rsidRPr="00EE79AB">
        <w:rPr>
          <w:lang w:val="en-GB"/>
        </w:rPr>
        <w:t xml:space="preserve">Bishop, A. (1988). Mathematics education in its cultural context. </w:t>
      </w:r>
      <w:r w:rsidRPr="00EE79AB">
        <w:rPr>
          <w:i/>
          <w:lang w:val="en-GB"/>
        </w:rPr>
        <w:t>Educational Studies in Mathematics, 19</w:t>
      </w:r>
      <w:r w:rsidRPr="00EE79AB">
        <w:rPr>
          <w:lang w:val="en-GB"/>
        </w:rPr>
        <w:t>(2), 179-191.</w:t>
      </w:r>
      <w:r w:rsidR="006F6991">
        <w:rPr>
          <w:lang w:val="en-GB"/>
        </w:rPr>
        <w:t xml:space="preserve"> </w:t>
      </w:r>
    </w:p>
    <w:p w14:paraId="5DAD2B46" w14:textId="77777777" w:rsidR="00EE79AB" w:rsidRPr="006869D2" w:rsidRDefault="00EE79AB" w:rsidP="00EE79AB">
      <w:pPr>
        <w:pStyle w:val="PMEReferences"/>
        <w:rPr>
          <w:color w:val="000000" w:themeColor="text1"/>
          <w:lang w:val="en-GB"/>
        </w:rPr>
      </w:pPr>
      <w:r w:rsidRPr="00EE79AB">
        <w:rPr>
          <w:lang w:val="en-GB"/>
        </w:rPr>
        <w:t xml:space="preserve">Chapman, O. (2003). Facilitating peer interactions in learning mathematics: Teachers’ practical knowledge. In M. J. Høines &amp; A. B. Fuglestad (Eds.), </w:t>
      </w:r>
      <w:r w:rsidRPr="00EE79AB">
        <w:rPr>
          <w:i/>
          <w:lang w:val="en-GB"/>
        </w:rPr>
        <w:t>Proc. 28</w:t>
      </w:r>
      <w:r w:rsidRPr="00EE79AB">
        <w:rPr>
          <w:i/>
          <w:vertAlign w:val="superscript"/>
          <w:lang w:val="en-GB"/>
        </w:rPr>
        <w:t>th</w:t>
      </w:r>
      <w:r w:rsidRPr="00EE79AB">
        <w:rPr>
          <w:i/>
          <w:lang w:val="en-GB"/>
        </w:rPr>
        <w:t xml:space="preserve"> Conf. of the Int. Group for the Psychology of Mathematics Education</w:t>
      </w:r>
      <w:r w:rsidRPr="00EE79AB">
        <w:rPr>
          <w:lang w:val="en-GB"/>
        </w:rPr>
        <w:t xml:space="preserve"> (Vol. 2, pp. 191-198). </w:t>
      </w:r>
      <w:r w:rsidRPr="006869D2">
        <w:rPr>
          <w:color w:val="000000" w:themeColor="text1"/>
          <w:lang w:val="en-GB"/>
        </w:rPr>
        <w:t>PME.</w:t>
      </w:r>
    </w:p>
    <w:p w14:paraId="576201BB" w14:textId="77777777" w:rsidR="00EE79AB" w:rsidRPr="006869D2" w:rsidRDefault="00EE79AB" w:rsidP="00EE79AB">
      <w:pPr>
        <w:pStyle w:val="PMEReferences"/>
        <w:rPr>
          <w:color w:val="000000" w:themeColor="text1"/>
          <w:lang w:val="en-GB"/>
        </w:rPr>
      </w:pPr>
      <w:r w:rsidRPr="006869D2">
        <w:rPr>
          <w:color w:val="000000" w:themeColor="text1"/>
          <w:lang w:val="en-GB"/>
        </w:rPr>
        <w:t xml:space="preserve">Fischbein, E. (1990). Introduction. In P. Nesher &amp; J. Kilpatrick (Eds.), </w:t>
      </w:r>
      <w:r w:rsidRPr="006869D2">
        <w:rPr>
          <w:i/>
          <w:color w:val="000000" w:themeColor="text1"/>
          <w:lang w:val="en-GB"/>
        </w:rPr>
        <w:t>Mathematics and cognition: A research synthesis by the International Group for the Psychology of Mathematics Education</w:t>
      </w:r>
      <w:r w:rsidRPr="006869D2">
        <w:rPr>
          <w:color w:val="000000" w:themeColor="text1"/>
          <w:lang w:val="en-GB"/>
        </w:rPr>
        <w:t xml:space="preserve"> (pp. 1-13). Cambridge University Press.</w:t>
      </w:r>
    </w:p>
    <w:p w14:paraId="65E952F3" w14:textId="77777777" w:rsidR="00EE79AB" w:rsidRPr="006869D2" w:rsidRDefault="00EE79AB" w:rsidP="00EE79AB">
      <w:pPr>
        <w:pStyle w:val="PMEReferences"/>
        <w:rPr>
          <w:color w:val="000000" w:themeColor="text1"/>
          <w:lang w:val="en-GB"/>
        </w:rPr>
      </w:pPr>
      <w:r w:rsidRPr="006869D2">
        <w:rPr>
          <w:color w:val="000000" w:themeColor="text1"/>
          <w:lang w:val="en-GB"/>
        </w:rPr>
        <w:t xml:space="preserve">Schoenfeld, A. (1985). </w:t>
      </w:r>
      <w:r w:rsidRPr="006869D2">
        <w:rPr>
          <w:i/>
          <w:iCs/>
          <w:color w:val="000000" w:themeColor="text1"/>
          <w:lang w:val="en-GB"/>
        </w:rPr>
        <w:t>Mathematical problem solving.</w:t>
      </w:r>
      <w:r w:rsidRPr="006869D2">
        <w:rPr>
          <w:color w:val="000000" w:themeColor="text1"/>
          <w:lang w:val="en-GB"/>
        </w:rPr>
        <w:t xml:space="preserve"> Academic Press.</w:t>
      </w:r>
    </w:p>
    <w:p w14:paraId="0E75A7D9" w14:textId="73A68A9B" w:rsidR="00A9253F" w:rsidRPr="00AF7D72" w:rsidRDefault="00EE79AB" w:rsidP="00AF7D72">
      <w:pPr>
        <w:pStyle w:val="PMEReferences"/>
        <w:rPr>
          <w:color w:val="000000" w:themeColor="text1"/>
          <w:lang w:val="fr-BE"/>
        </w:rPr>
      </w:pPr>
      <w:r w:rsidRPr="006869D2">
        <w:rPr>
          <w:color w:val="000000" w:themeColor="text1"/>
          <w:lang w:val="en-GB"/>
        </w:rPr>
        <w:t xml:space="preserve">Vygotsky, L. (1978). </w:t>
      </w:r>
      <w:r w:rsidRPr="006869D2">
        <w:rPr>
          <w:i/>
          <w:color w:val="000000" w:themeColor="text1"/>
          <w:lang w:val="en-GB"/>
        </w:rPr>
        <w:t>Mind in society: The development of higher psychological processes</w:t>
      </w:r>
      <w:r w:rsidRPr="006869D2">
        <w:rPr>
          <w:color w:val="000000" w:themeColor="text1"/>
          <w:lang w:val="en-GB"/>
        </w:rPr>
        <w:t xml:space="preserve">. </w:t>
      </w:r>
      <w:r w:rsidRPr="006869D2">
        <w:rPr>
          <w:color w:val="000000" w:themeColor="text1"/>
          <w:lang w:val="fr-BE"/>
        </w:rPr>
        <w:t xml:space="preserve">Harvard </w:t>
      </w:r>
      <w:proofErr w:type="spellStart"/>
      <w:r w:rsidRPr="006869D2">
        <w:rPr>
          <w:color w:val="000000" w:themeColor="text1"/>
          <w:lang w:val="fr-BE"/>
        </w:rPr>
        <w:t>University</w:t>
      </w:r>
      <w:proofErr w:type="spellEnd"/>
      <w:r w:rsidRPr="006869D2">
        <w:rPr>
          <w:color w:val="000000" w:themeColor="text1"/>
          <w:lang w:val="fr-BE"/>
        </w:rPr>
        <w:t xml:space="preserve"> </w:t>
      </w:r>
      <w:proofErr w:type="spellStart"/>
      <w:r w:rsidRPr="006869D2">
        <w:rPr>
          <w:color w:val="000000" w:themeColor="text1"/>
          <w:lang w:val="fr-BE"/>
        </w:rPr>
        <w:t>Press</w:t>
      </w:r>
      <w:proofErr w:type="spellEnd"/>
      <w:r w:rsidRPr="006869D2">
        <w:rPr>
          <w:color w:val="000000" w:themeColor="text1"/>
          <w:lang w:val="fr-BE"/>
        </w:rPr>
        <w:t>.</w:t>
      </w:r>
    </w:p>
    <w:sectPr w:rsidR="00A9253F" w:rsidRPr="00AF7D72" w:rsidSect="008E52DC">
      <w:headerReference w:type="even" r:id="rId10"/>
      <w:headerReference w:type="default" r:id="rId11"/>
      <w:footerReference w:type="even" r:id="rId12"/>
      <w:footerReference w:type="default" r:id="rId13"/>
      <w:footerReference w:type="first" r:id="rId14"/>
      <w:pgSz w:w="11899" w:h="16838" w:code="9"/>
      <w:pgMar w:top="1418" w:right="1134" w:bottom="1418" w:left="1134" w:header="709" w:footer="845"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096DC" w14:textId="77777777" w:rsidR="00220E15" w:rsidRDefault="00220E15" w:rsidP="00071D21">
      <w:r>
        <w:separator/>
      </w:r>
    </w:p>
    <w:p w14:paraId="3CE836A9" w14:textId="77777777" w:rsidR="00220E15" w:rsidRDefault="00220E15" w:rsidP="00071D21"/>
    <w:p w14:paraId="3385C8D6" w14:textId="77777777" w:rsidR="00220E15" w:rsidRDefault="00220E15" w:rsidP="00071D21"/>
    <w:p w14:paraId="2E76929C" w14:textId="77777777" w:rsidR="00220E15" w:rsidRDefault="00220E15" w:rsidP="00071D21"/>
    <w:p w14:paraId="15E32E7C" w14:textId="77777777" w:rsidR="00220E15" w:rsidRDefault="00220E15" w:rsidP="00071D21"/>
    <w:p w14:paraId="477B0D49" w14:textId="77777777" w:rsidR="00220E15" w:rsidRDefault="00220E15" w:rsidP="00071D21"/>
    <w:p w14:paraId="56B972E0" w14:textId="77777777" w:rsidR="00220E15" w:rsidRDefault="00220E15" w:rsidP="00071D21"/>
    <w:p w14:paraId="2378CE8C" w14:textId="77777777" w:rsidR="00220E15" w:rsidRDefault="00220E15" w:rsidP="00071D21"/>
    <w:p w14:paraId="6C989C29" w14:textId="77777777" w:rsidR="00220E15" w:rsidRDefault="00220E15" w:rsidP="00071D21"/>
    <w:p w14:paraId="35ABBFCA" w14:textId="77777777" w:rsidR="00220E15" w:rsidRDefault="00220E15" w:rsidP="00071D21"/>
    <w:p w14:paraId="18E97BA1" w14:textId="77777777" w:rsidR="00220E15" w:rsidRDefault="00220E15" w:rsidP="00071D21"/>
    <w:p w14:paraId="5038A1C2" w14:textId="77777777" w:rsidR="00220E15" w:rsidRDefault="00220E15" w:rsidP="00071D21"/>
    <w:p w14:paraId="27A27A40" w14:textId="77777777" w:rsidR="00220E15" w:rsidRDefault="00220E15" w:rsidP="00071D21"/>
    <w:p w14:paraId="1F38BCDF" w14:textId="77777777" w:rsidR="00220E15" w:rsidRDefault="00220E15" w:rsidP="00071D21"/>
    <w:p w14:paraId="5EB285C3" w14:textId="77777777" w:rsidR="00220E15" w:rsidRDefault="00220E15" w:rsidP="00071D21"/>
    <w:p w14:paraId="01C26003" w14:textId="77777777" w:rsidR="00220E15" w:rsidRDefault="00220E15" w:rsidP="00071D21"/>
    <w:p w14:paraId="18EA0239" w14:textId="77777777" w:rsidR="00220E15" w:rsidRDefault="00220E15" w:rsidP="00071D21"/>
    <w:p w14:paraId="646401D9" w14:textId="77777777" w:rsidR="00220E15" w:rsidRDefault="00220E15" w:rsidP="00071D21"/>
    <w:p w14:paraId="6BA7DB10" w14:textId="77777777" w:rsidR="00220E15" w:rsidRDefault="00220E15" w:rsidP="00071D21"/>
    <w:p w14:paraId="218BF0F9" w14:textId="77777777" w:rsidR="00220E15" w:rsidRDefault="00220E15" w:rsidP="00071D21"/>
    <w:p w14:paraId="10A83330" w14:textId="77777777" w:rsidR="00220E15" w:rsidRDefault="00220E15" w:rsidP="00071D21"/>
    <w:p w14:paraId="1FC06ACB" w14:textId="77777777" w:rsidR="00220E15" w:rsidRDefault="00220E15" w:rsidP="00071D21"/>
    <w:p w14:paraId="33CDA39F" w14:textId="77777777" w:rsidR="00220E15" w:rsidRDefault="00220E15" w:rsidP="00071D21"/>
    <w:p w14:paraId="730AD53D" w14:textId="77777777" w:rsidR="00220E15" w:rsidRDefault="00220E15" w:rsidP="00071D21"/>
    <w:p w14:paraId="01A37422" w14:textId="77777777" w:rsidR="00220E15" w:rsidRDefault="00220E15" w:rsidP="00071D21"/>
    <w:p w14:paraId="76AAF046" w14:textId="77777777" w:rsidR="00220E15" w:rsidRDefault="00220E15" w:rsidP="00071D21"/>
    <w:p w14:paraId="16D0A8EA" w14:textId="77777777" w:rsidR="00220E15" w:rsidRDefault="00220E15" w:rsidP="00071D21"/>
    <w:p w14:paraId="5DECE535" w14:textId="77777777" w:rsidR="00220E15" w:rsidRDefault="00220E15" w:rsidP="00071D21"/>
    <w:p w14:paraId="6422180A" w14:textId="77777777" w:rsidR="00220E15" w:rsidRDefault="00220E15" w:rsidP="00071D21"/>
    <w:p w14:paraId="0B012628" w14:textId="77777777" w:rsidR="00220E15" w:rsidRDefault="00220E15" w:rsidP="00071D21"/>
    <w:p w14:paraId="46217CEF" w14:textId="77777777" w:rsidR="00220E15" w:rsidRDefault="00220E15" w:rsidP="00071D21"/>
    <w:p w14:paraId="0DC2C3B4" w14:textId="77777777" w:rsidR="00220E15" w:rsidRDefault="00220E15" w:rsidP="00071D21"/>
    <w:p w14:paraId="03DA92EE" w14:textId="77777777" w:rsidR="00220E15" w:rsidRDefault="00220E15" w:rsidP="00071D21"/>
    <w:p w14:paraId="73437353" w14:textId="77777777" w:rsidR="00220E15" w:rsidRDefault="00220E15" w:rsidP="00071D21"/>
    <w:p w14:paraId="7DAC2033" w14:textId="77777777" w:rsidR="00220E15" w:rsidRDefault="00220E15" w:rsidP="00071D21"/>
    <w:p w14:paraId="4F5C37D7" w14:textId="77777777" w:rsidR="00220E15" w:rsidRDefault="00220E15" w:rsidP="00071D21"/>
    <w:p w14:paraId="1FD721ED" w14:textId="77777777" w:rsidR="00220E15" w:rsidRDefault="00220E15" w:rsidP="00071D21"/>
    <w:p w14:paraId="1B3D4D61" w14:textId="77777777" w:rsidR="00220E15" w:rsidRDefault="00220E15" w:rsidP="00071D21"/>
    <w:p w14:paraId="19CE3245" w14:textId="77777777" w:rsidR="00220E15" w:rsidRDefault="00220E15"/>
  </w:endnote>
  <w:endnote w:type="continuationSeparator" w:id="0">
    <w:p w14:paraId="2C46CD97" w14:textId="77777777" w:rsidR="00220E15" w:rsidRDefault="00220E15" w:rsidP="00071D21">
      <w:r>
        <w:continuationSeparator/>
      </w:r>
    </w:p>
    <w:p w14:paraId="3349D6D9" w14:textId="77777777" w:rsidR="00220E15" w:rsidRDefault="00220E15" w:rsidP="00071D21"/>
    <w:p w14:paraId="32C41721" w14:textId="77777777" w:rsidR="00220E15" w:rsidRDefault="00220E15" w:rsidP="00071D21"/>
    <w:p w14:paraId="27B80DBA" w14:textId="77777777" w:rsidR="00220E15" w:rsidRDefault="00220E15" w:rsidP="00071D21"/>
    <w:p w14:paraId="5AF37003" w14:textId="77777777" w:rsidR="00220E15" w:rsidRDefault="00220E15" w:rsidP="00071D21"/>
    <w:p w14:paraId="481CFBF4" w14:textId="77777777" w:rsidR="00220E15" w:rsidRDefault="00220E15" w:rsidP="00071D21"/>
    <w:p w14:paraId="1AFAA9D1" w14:textId="77777777" w:rsidR="00220E15" w:rsidRDefault="00220E15" w:rsidP="00071D21"/>
    <w:p w14:paraId="1D51792A" w14:textId="77777777" w:rsidR="00220E15" w:rsidRDefault="00220E15" w:rsidP="00071D21"/>
    <w:p w14:paraId="59A2099D" w14:textId="77777777" w:rsidR="00220E15" w:rsidRDefault="00220E15" w:rsidP="00071D21"/>
    <w:p w14:paraId="38579F35" w14:textId="77777777" w:rsidR="00220E15" w:rsidRDefault="00220E15" w:rsidP="00071D21"/>
    <w:p w14:paraId="14837F8F" w14:textId="77777777" w:rsidR="00220E15" w:rsidRDefault="00220E15" w:rsidP="00071D21"/>
    <w:p w14:paraId="13C1597C" w14:textId="77777777" w:rsidR="00220E15" w:rsidRDefault="00220E15" w:rsidP="00071D21"/>
    <w:p w14:paraId="7B9296ED" w14:textId="77777777" w:rsidR="00220E15" w:rsidRDefault="00220E15" w:rsidP="00071D21"/>
    <w:p w14:paraId="41B4FABC" w14:textId="77777777" w:rsidR="00220E15" w:rsidRDefault="00220E15" w:rsidP="00071D21"/>
    <w:p w14:paraId="5703C2DB" w14:textId="77777777" w:rsidR="00220E15" w:rsidRDefault="00220E15" w:rsidP="00071D21"/>
    <w:p w14:paraId="46572D1D" w14:textId="77777777" w:rsidR="00220E15" w:rsidRDefault="00220E15" w:rsidP="00071D21"/>
    <w:p w14:paraId="196A9E69" w14:textId="77777777" w:rsidR="00220E15" w:rsidRDefault="00220E15" w:rsidP="00071D21"/>
    <w:p w14:paraId="2A4BD2B3" w14:textId="77777777" w:rsidR="00220E15" w:rsidRDefault="00220E15" w:rsidP="00071D21"/>
    <w:p w14:paraId="39DEEB7A" w14:textId="77777777" w:rsidR="00220E15" w:rsidRDefault="00220E15" w:rsidP="00071D21"/>
    <w:p w14:paraId="37FC87FB" w14:textId="77777777" w:rsidR="00220E15" w:rsidRDefault="00220E15" w:rsidP="00071D21"/>
    <w:p w14:paraId="6DF967CC" w14:textId="77777777" w:rsidR="00220E15" w:rsidRDefault="00220E15" w:rsidP="00071D21"/>
    <w:p w14:paraId="140FDF1E" w14:textId="77777777" w:rsidR="00220E15" w:rsidRDefault="00220E15" w:rsidP="00071D21"/>
    <w:p w14:paraId="3FEF4BDA" w14:textId="77777777" w:rsidR="00220E15" w:rsidRDefault="00220E15" w:rsidP="00071D21"/>
    <w:p w14:paraId="5A3DCEBF" w14:textId="77777777" w:rsidR="00220E15" w:rsidRDefault="00220E15" w:rsidP="00071D21"/>
    <w:p w14:paraId="10316C73" w14:textId="77777777" w:rsidR="00220E15" w:rsidRDefault="00220E15" w:rsidP="00071D21"/>
    <w:p w14:paraId="531A434E" w14:textId="77777777" w:rsidR="00220E15" w:rsidRDefault="00220E15" w:rsidP="00071D21"/>
    <w:p w14:paraId="3194E4C6" w14:textId="77777777" w:rsidR="00220E15" w:rsidRDefault="00220E15" w:rsidP="00071D21"/>
    <w:p w14:paraId="381946D0" w14:textId="77777777" w:rsidR="00220E15" w:rsidRDefault="00220E15" w:rsidP="00071D21"/>
    <w:p w14:paraId="3CBE6CF5" w14:textId="77777777" w:rsidR="00220E15" w:rsidRDefault="00220E15" w:rsidP="00071D21"/>
    <w:p w14:paraId="7066D336" w14:textId="77777777" w:rsidR="00220E15" w:rsidRDefault="00220E15" w:rsidP="00071D21"/>
    <w:p w14:paraId="33C1A126" w14:textId="77777777" w:rsidR="00220E15" w:rsidRDefault="00220E15" w:rsidP="00071D21"/>
    <w:p w14:paraId="26500340" w14:textId="77777777" w:rsidR="00220E15" w:rsidRDefault="00220E15" w:rsidP="00071D21"/>
    <w:p w14:paraId="66997CEC" w14:textId="77777777" w:rsidR="00220E15" w:rsidRDefault="00220E15" w:rsidP="00071D21"/>
    <w:p w14:paraId="295A5F4C" w14:textId="77777777" w:rsidR="00220E15" w:rsidRDefault="00220E15" w:rsidP="00071D21"/>
    <w:p w14:paraId="0B06C03A" w14:textId="77777777" w:rsidR="00220E15" w:rsidRDefault="00220E15" w:rsidP="00071D21"/>
    <w:p w14:paraId="1D092DD7" w14:textId="77777777" w:rsidR="00220E15" w:rsidRDefault="00220E15" w:rsidP="00071D21"/>
    <w:p w14:paraId="04305080" w14:textId="77777777" w:rsidR="00220E15" w:rsidRDefault="00220E15" w:rsidP="00071D21"/>
    <w:p w14:paraId="4C8CE53D" w14:textId="77777777" w:rsidR="00220E15" w:rsidRDefault="00220E15" w:rsidP="00071D21"/>
    <w:p w14:paraId="54432B7A" w14:textId="77777777" w:rsidR="00220E15" w:rsidRDefault="0022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BCA6C" w14:textId="77777777" w:rsidR="00DB7AB3" w:rsidRDefault="00DB7AB3" w:rsidP="00DB7AB3">
    <w:pPr>
      <w:pBdr>
        <w:bottom w:val="single" w:sz="6" w:space="1" w:color="auto"/>
      </w:pBdr>
      <w:ind w:right="-8"/>
      <w:rPr>
        <w:sz w:val="4"/>
        <w:szCs w:val="4"/>
      </w:rPr>
    </w:pPr>
  </w:p>
  <w:p w14:paraId="15E24957" w14:textId="49F78C50" w:rsidR="00254A8C" w:rsidRDefault="00DB7AB3" w:rsidP="00254A8C">
    <w:pPr>
      <w:tabs>
        <w:tab w:val="right" w:pos="9639"/>
      </w:tabs>
      <w:ind w:right="-8"/>
    </w:pPr>
    <w:r>
      <w:t xml:space="preserve">1 - </w:t>
    </w:r>
    <w:r>
      <w:fldChar w:fldCharType="begin"/>
    </w:r>
    <w:r>
      <w:instrText>PAGE   \* MERGEFORMAT</w:instrText>
    </w:r>
    <w:r>
      <w:fldChar w:fldCharType="separate"/>
    </w:r>
    <w:r w:rsidR="003D4C7B" w:rsidRPr="003D4C7B">
      <w:rPr>
        <w:noProof/>
        <w:lang w:val="sv-SE"/>
      </w:rPr>
      <w:t>2</w:t>
    </w:r>
    <w:r>
      <w:fldChar w:fldCharType="end"/>
    </w:r>
    <w:r w:rsidR="00EE79AB">
      <w:tab/>
      <w:t>PME 4</w:t>
    </w:r>
    <w:r w:rsidR="002F7F94">
      <w:t>8</w:t>
    </w:r>
    <w:r w:rsidR="00EE79AB">
      <w:t xml:space="preserve"> – 202</w:t>
    </w:r>
    <w:r w:rsidR="002F7F94">
      <w:t>5</w:t>
    </w:r>
  </w:p>
  <w:p w14:paraId="7691672A" w14:textId="49DF4837" w:rsidR="00FC401C" w:rsidRPr="00254A8C" w:rsidRDefault="00DB7AB3" w:rsidP="00254A8C">
    <w:pPr>
      <w:tabs>
        <w:tab w:val="right" w:pos="9639"/>
      </w:tabs>
      <w:ind w:right="-8"/>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0494" w14:textId="77777777" w:rsidR="00DB7AB3" w:rsidRDefault="00DB7AB3" w:rsidP="00DB7AB3">
    <w:pPr>
      <w:pBdr>
        <w:bottom w:val="single" w:sz="6" w:space="1" w:color="auto"/>
      </w:pBdr>
      <w:ind w:right="-8"/>
      <w:rPr>
        <w:sz w:val="4"/>
        <w:szCs w:val="4"/>
      </w:rPr>
    </w:pPr>
  </w:p>
  <w:p w14:paraId="3E3DBAF7" w14:textId="7B028E89" w:rsidR="00FC401C" w:rsidRDefault="00EE79AB" w:rsidP="00254A8C">
    <w:pPr>
      <w:tabs>
        <w:tab w:val="right" w:pos="9639"/>
      </w:tabs>
      <w:ind w:right="-8"/>
    </w:pPr>
    <w:r>
      <w:t>PME 4</w:t>
    </w:r>
    <w:r w:rsidR="002F7F94">
      <w:t>8</w:t>
    </w:r>
    <w:r>
      <w:t xml:space="preserve"> – 202</w:t>
    </w:r>
    <w:r w:rsidR="002F7F94">
      <w:t>5</w:t>
    </w:r>
    <w:r w:rsidR="00DB7AB3">
      <w:tab/>
      <w:t xml:space="preserve">1 - </w:t>
    </w:r>
    <w:r w:rsidR="00DB7AB3">
      <w:fldChar w:fldCharType="begin"/>
    </w:r>
    <w:r w:rsidR="00DB7AB3">
      <w:instrText>PAGE   \* MERGEFORMAT</w:instrText>
    </w:r>
    <w:r w:rsidR="00DB7AB3">
      <w:fldChar w:fldCharType="separate"/>
    </w:r>
    <w:r w:rsidR="003D4C7B" w:rsidRPr="003D4C7B">
      <w:rPr>
        <w:noProof/>
        <w:lang w:val="sv-SE"/>
      </w:rPr>
      <w:t>3</w:t>
    </w:r>
    <w:r w:rsidR="00DB7AB3">
      <w:fldChar w:fldCharType="end"/>
    </w:r>
  </w:p>
  <w:p w14:paraId="5D8D0BCA" w14:textId="77777777" w:rsidR="00254A8C" w:rsidRDefault="00254A8C" w:rsidP="00254A8C">
    <w:pPr>
      <w:tabs>
        <w:tab w:val="right" w:pos="9639"/>
      </w:tabs>
      <w:ind w:right="-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BAC3" w14:textId="77777777" w:rsidR="00071D21" w:rsidRDefault="00071D21" w:rsidP="00071D21">
    <w:pPr>
      <w:pBdr>
        <w:bottom w:val="single" w:sz="6" w:space="1" w:color="auto"/>
      </w:pBdr>
      <w:ind w:right="-8"/>
      <w:rPr>
        <w:sz w:val="4"/>
        <w:szCs w:val="4"/>
      </w:rPr>
    </w:pPr>
  </w:p>
  <w:p w14:paraId="214C7B3F" w14:textId="2CD8F084" w:rsidR="00071D21" w:rsidRPr="006F6991" w:rsidRDefault="00071D21" w:rsidP="00071D21">
    <w:pPr>
      <w:tabs>
        <w:tab w:val="right" w:pos="9631"/>
      </w:tabs>
      <w:rPr>
        <w:lang w:val="es-ES"/>
      </w:rPr>
    </w:pPr>
    <w:r>
      <w:tab/>
    </w:r>
    <w:r w:rsidRPr="006F6991">
      <w:rPr>
        <w:lang w:val="es-ES"/>
      </w:rPr>
      <w:t xml:space="preserve">1 - </w:t>
    </w:r>
    <w:r w:rsidRPr="00BE0F92">
      <w:fldChar w:fldCharType="begin"/>
    </w:r>
    <w:r w:rsidRPr="006F6991">
      <w:rPr>
        <w:lang w:val="es-ES"/>
      </w:rPr>
      <w:instrText>PAGE   \* MERGEFORMAT</w:instrText>
    </w:r>
    <w:r w:rsidRPr="00BE0F92">
      <w:fldChar w:fldCharType="separate"/>
    </w:r>
    <w:r w:rsidR="003D4C7B" w:rsidRPr="003D4C7B">
      <w:rPr>
        <w:noProof/>
        <w:lang w:val="sv-SE"/>
      </w:rPr>
      <w:t>1</w:t>
    </w:r>
    <w:r w:rsidRPr="00BE0F92">
      <w:fldChar w:fldCharType="end"/>
    </w:r>
    <w:r w:rsidRPr="006F6991">
      <w:rPr>
        <w:lang w:val="es-ES"/>
      </w:rPr>
      <w:tab/>
    </w:r>
  </w:p>
  <w:p w14:paraId="37B203A1" w14:textId="4FE88B60" w:rsidR="00FC401C" w:rsidRPr="00876364" w:rsidRDefault="003D4C7B">
    <w:pPr>
      <w:rPr>
        <w:rFonts w:eastAsia="PMingLiU"/>
      </w:rPr>
    </w:pPr>
    <w:r>
      <w:rPr>
        <w:sz w:val="21"/>
        <w:szCs w:val="21"/>
        <w:lang w:val="es-ES"/>
      </w:rPr>
      <w:t>202</w:t>
    </w:r>
    <w:r w:rsidR="002F7F94">
      <w:rPr>
        <w:sz w:val="21"/>
        <w:szCs w:val="21"/>
        <w:lang w:val="es-ES"/>
      </w:rPr>
      <w:t>5</w:t>
    </w:r>
    <w:r w:rsidR="00EE79AB" w:rsidRPr="006F6991">
      <w:rPr>
        <w:sz w:val="21"/>
        <w:szCs w:val="21"/>
        <w:lang w:val="es-ES"/>
      </w:rPr>
      <w:t xml:space="preserve">. </w:t>
    </w:r>
    <w:r w:rsidR="00EE79AB" w:rsidRPr="00EE79AB">
      <w:rPr>
        <w:sz w:val="21"/>
        <w:szCs w:val="21"/>
        <w:lang w:val="es-ES"/>
      </w:rPr>
      <w:t xml:space="preserve">In C. </w:t>
    </w:r>
    <w:r w:rsidR="002F7F94">
      <w:rPr>
        <w:sz w:val="21"/>
        <w:szCs w:val="21"/>
        <w:lang w:val="es-ES"/>
      </w:rPr>
      <w:t>Cornejo et al.</w:t>
    </w:r>
    <w:r w:rsidR="00071D21" w:rsidRPr="00EE79AB">
      <w:rPr>
        <w:sz w:val="21"/>
        <w:szCs w:val="21"/>
        <w:lang w:val="es-ES"/>
      </w:rPr>
      <w:t xml:space="preserve"> (Eds.). </w:t>
    </w:r>
    <w:r w:rsidR="00EE79AB">
      <w:rPr>
        <w:i/>
        <w:sz w:val="21"/>
        <w:szCs w:val="21"/>
        <w:lang w:val="en-US"/>
      </w:rPr>
      <w:t>Proceedings of the 4</w:t>
    </w:r>
    <w:r w:rsidR="002F7F94">
      <w:rPr>
        <w:i/>
        <w:sz w:val="21"/>
        <w:szCs w:val="21"/>
        <w:lang w:val="en-US"/>
      </w:rPr>
      <w:t>8</w:t>
    </w:r>
    <w:r w:rsidR="00EE79AB">
      <w:rPr>
        <w:i/>
        <w:sz w:val="21"/>
        <w:szCs w:val="21"/>
        <w:lang w:val="en-US"/>
      </w:rPr>
      <w:t>th</w:t>
    </w:r>
    <w:r w:rsidR="00071D21" w:rsidRPr="00AB2128">
      <w:rPr>
        <w:i/>
        <w:sz w:val="21"/>
        <w:szCs w:val="21"/>
        <w:lang w:val="en-US"/>
      </w:rPr>
      <w:t xml:space="preserve"> Conference of the International Group for the Psychology of Mathematics Education</w:t>
    </w:r>
    <w:r w:rsidR="00EE79AB">
      <w:rPr>
        <w:sz w:val="21"/>
        <w:szCs w:val="21"/>
        <w:lang w:val="en-US"/>
      </w:rPr>
      <w:t>, Vol. X</w:t>
    </w:r>
    <w:r w:rsidR="002F7F94">
      <w:rPr>
        <w:sz w:val="21"/>
        <w:szCs w:val="21"/>
        <w:lang w:val="en-US"/>
      </w:rPr>
      <w:t xml:space="preserve">, </w:t>
    </w:r>
    <w:r w:rsidR="00071D21" w:rsidRPr="00AB2128">
      <w:rPr>
        <w:sz w:val="21"/>
        <w:szCs w:val="21"/>
        <w:lang w:val="en-US"/>
      </w:rPr>
      <w:t xml:space="preserve">pp. </w:t>
    </w:r>
    <w:r w:rsidR="00071D21" w:rsidRPr="00EE79AB">
      <w:rPr>
        <w:sz w:val="21"/>
        <w:szCs w:val="21"/>
        <w:lang w:val="en-GB"/>
      </w:rPr>
      <w:t>XX-YY</w:t>
    </w:r>
    <w:r w:rsidR="00C83A79">
      <w:rPr>
        <w:sz w:val="21"/>
        <w:szCs w:val="21"/>
        <w:lang w:val="en-GB"/>
      </w:rPr>
      <w:t>.</w:t>
    </w:r>
    <w:r w:rsidR="00071D21">
      <w:rPr>
        <w:sz w:val="21"/>
        <w:szCs w:val="21"/>
        <w:lang w:val="es-ES"/>
      </w:rPr>
      <w:t xml:space="preserve"> PME.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D268D" w14:textId="77777777" w:rsidR="00220E15" w:rsidRDefault="00220E15" w:rsidP="00071D21">
      <w:r>
        <w:separator/>
      </w:r>
    </w:p>
    <w:p w14:paraId="629CE2C3" w14:textId="77777777" w:rsidR="00220E15" w:rsidRDefault="00220E15" w:rsidP="00071D21"/>
    <w:p w14:paraId="37B43047" w14:textId="77777777" w:rsidR="00220E15" w:rsidRDefault="00220E15" w:rsidP="00071D21"/>
    <w:p w14:paraId="16ACDAAE" w14:textId="77777777" w:rsidR="00220E15" w:rsidRDefault="00220E15" w:rsidP="00071D21"/>
    <w:p w14:paraId="004DF23F" w14:textId="77777777" w:rsidR="00220E15" w:rsidRDefault="00220E15" w:rsidP="00071D21"/>
    <w:p w14:paraId="495314BB" w14:textId="77777777" w:rsidR="00220E15" w:rsidRDefault="00220E15" w:rsidP="00071D21"/>
    <w:p w14:paraId="134F2C78" w14:textId="77777777" w:rsidR="00220E15" w:rsidRDefault="00220E15" w:rsidP="00071D21"/>
    <w:p w14:paraId="5F69B3FC" w14:textId="77777777" w:rsidR="00220E15" w:rsidRDefault="00220E15" w:rsidP="00071D21"/>
    <w:p w14:paraId="752AB3D1" w14:textId="77777777" w:rsidR="00220E15" w:rsidRDefault="00220E15" w:rsidP="00071D21"/>
    <w:p w14:paraId="02416100" w14:textId="77777777" w:rsidR="00220E15" w:rsidRDefault="00220E15" w:rsidP="00071D21"/>
    <w:p w14:paraId="2132EB15" w14:textId="77777777" w:rsidR="00220E15" w:rsidRDefault="00220E15" w:rsidP="00071D21"/>
    <w:p w14:paraId="3971534F" w14:textId="77777777" w:rsidR="00220E15" w:rsidRDefault="00220E15" w:rsidP="00071D21"/>
    <w:p w14:paraId="4B95BD8A" w14:textId="77777777" w:rsidR="00220E15" w:rsidRDefault="00220E15" w:rsidP="00071D21"/>
    <w:p w14:paraId="4A9527AE" w14:textId="77777777" w:rsidR="00220E15" w:rsidRDefault="00220E15" w:rsidP="00071D21"/>
    <w:p w14:paraId="5720222A" w14:textId="77777777" w:rsidR="00220E15" w:rsidRDefault="00220E15" w:rsidP="00071D21"/>
    <w:p w14:paraId="06CB8AF0" w14:textId="77777777" w:rsidR="00220E15" w:rsidRDefault="00220E15" w:rsidP="00071D21"/>
    <w:p w14:paraId="499DDF52" w14:textId="77777777" w:rsidR="00220E15" w:rsidRDefault="00220E15" w:rsidP="00071D21"/>
    <w:p w14:paraId="488D273A" w14:textId="77777777" w:rsidR="00220E15" w:rsidRDefault="00220E15" w:rsidP="00071D21"/>
    <w:p w14:paraId="6A26BF20" w14:textId="77777777" w:rsidR="00220E15" w:rsidRDefault="00220E15" w:rsidP="00071D21"/>
    <w:p w14:paraId="6B7F0D68" w14:textId="77777777" w:rsidR="00220E15" w:rsidRDefault="00220E15" w:rsidP="00071D21"/>
    <w:p w14:paraId="0432465F" w14:textId="77777777" w:rsidR="00220E15" w:rsidRDefault="00220E15" w:rsidP="00071D21"/>
    <w:p w14:paraId="17C25A18" w14:textId="77777777" w:rsidR="00220E15" w:rsidRDefault="00220E15" w:rsidP="00071D21"/>
    <w:p w14:paraId="16070B4F" w14:textId="77777777" w:rsidR="00220E15" w:rsidRDefault="00220E15" w:rsidP="00071D21"/>
    <w:p w14:paraId="27499F35" w14:textId="77777777" w:rsidR="00220E15" w:rsidRDefault="00220E15" w:rsidP="00071D21"/>
    <w:p w14:paraId="4E6D6EFF" w14:textId="77777777" w:rsidR="00220E15" w:rsidRDefault="00220E15" w:rsidP="00071D21"/>
    <w:p w14:paraId="5748160F" w14:textId="77777777" w:rsidR="00220E15" w:rsidRDefault="00220E15" w:rsidP="00071D21"/>
    <w:p w14:paraId="03832D19" w14:textId="77777777" w:rsidR="00220E15" w:rsidRDefault="00220E15" w:rsidP="00071D21"/>
    <w:p w14:paraId="5A65BDEB" w14:textId="77777777" w:rsidR="00220E15" w:rsidRDefault="00220E15" w:rsidP="00071D21"/>
    <w:p w14:paraId="0C33D629" w14:textId="77777777" w:rsidR="00220E15" w:rsidRDefault="00220E15" w:rsidP="00071D21"/>
    <w:p w14:paraId="3BABAB0D" w14:textId="77777777" w:rsidR="00220E15" w:rsidRDefault="00220E15" w:rsidP="00071D21"/>
    <w:p w14:paraId="43CDE87D" w14:textId="77777777" w:rsidR="00220E15" w:rsidRDefault="00220E15" w:rsidP="00071D21"/>
    <w:p w14:paraId="4D5CEA49" w14:textId="77777777" w:rsidR="00220E15" w:rsidRDefault="00220E15" w:rsidP="00071D21"/>
    <w:p w14:paraId="0094DB6C" w14:textId="77777777" w:rsidR="00220E15" w:rsidRDefault="00220E15" w:rsidP="00071D21"/>
    <w:p w14:paraId="69B27D19" w14:textId="77777777" w:rsidR="00220E15" w:rsidRDefault="00220E15" w:rsidP="00071D21"/>
    <w:p w14:paraId="7F761121" w14:textId="77777777" w:rsidR="00220E15" w:rsidRDefault="00220E15" w:rsidP="00071D21"/>
    <w:p w14:paraId="6F7C1D9D" w14:textId="77777777" w:rsidR="00220E15" w:rsidRDefault="00220E15" w:rsidP="00071D21"/>
    <w:p w14:paraId="07890F58" w14:textId="77777777" w:rsidR="00220E15" w:rsidRDefault="00220E15" w:rsidP="00071D21"/>
    <w:p w14:paraId="301E4776" w14:textId="77777777" w:rsidR="00220E15" w:rsidRDefault="00220E15" w:rsidP="00071D21"/>
    <w:p w14:paraId="14A83EF4" w14:textId="77777777" w:rsidR="00220E15" w:rsidRDefault="00220E15"/>
  </w:footnote>
  <w:footnote w:type="continuationSeparator" w:id="0">
    <w:p w14:paraId="7EA55345" w14:textId="77777777" w:rsidR="00220E15" w:rsidRDefault="00220E15" w:rsidP="00071D21">
      <w:r>
        <w:continuationSeparator/>
      </w:r>
    </w:p>
    <w:p w14:paraId="27787DF9" w14:textId="77777777" w:rsidR="00220E15" w:rsidRDefault="00220E15" w:rsidP="00071D21"/>
    <w:p w14:paraId="54856F54" w14:textId="77777777" w:rsidR="00220E15" w:rsidRDefault="00220E15" w:rsidP="00071D21"/>
    <w:p w14:paraId="1E0CDA5C" w14:textId="77777777" w:rsidR="00220E15" w:rsidRDefault="00220E15" w:rsidP="00071D21"/>
    <w:p w14:paraId="6E21C406" w14:textId="77777777" w:rsidR="00220E15" w:rsidRDefault="00220E15" w:rsidP="00071D21"/>
    <w:p w14:paraId="206A1AC2" w14:textId="77777777" w:rsidR="00220E15" w:rsidRDefault="00220E15" w:rsidP="00071D21"/>
    <w:p w14:paraId="219152A1" w14:textId="77777777" w:rsidR="00220E15" w:rsidRDefault="00220E15" w:rsidP="00071D21"/>
    <w:p w14:paraId="5F1BAF45" w14:textId="77777777" w:rsidR="00220E15" w:rsidRDefault="00220E15" w:rsidP="00071D21"/>
    <w:p w14:paraId="441FE087" w14:textId="77777777" w:rsidR="00220E15" w:rsidRDefault="00220E15" w:rsidP="00071D21"/>
    <w:p w14:paraId="15F57B8E" w14:textId="77777777" w:rsidR="00220E15" w:rsidRDefault="00220E15" w:rsidP="00071D21"/>
    <w:p w14:paraId="0591A844" w14:textId="77777777" w:rsidR="00220E15" w:rsidRDefault="00220E15" w:rsidP="00071D21"/>
    <w:p w14:paraId="3FF0FC97" w14:textId="77777777" w:rsidR="00220E15" w:rsidRDefault="00220E15" w:rsidP="00071D21"/>
    <w:p w14:paraId="1B16F610" w14:textId="77777777" w:rsidR="00220E15" w:rsidRDefault="00220E15" w:rsidP="00071D21"/>
    <w:p w14:paraId="5AEA890C" w14:textId="77777777" w:rsidR="00220E15" w:rsidRDefault="00220E15" w:rsidP="00071D21"/>
    <w:p w14:paraId="729864E7" w14:textId="77777777" w:rsidR="00220E15" w:rsidRDefault="00220E15" w:rsidP="00071D21"/>
    <w:p w14:paraId="5B63E010" w14:textId="77777777" w:rsidR="00220E15" w:rsidRDefault="00220E15" w:rsidP="00071D21"/>
    <w:p w14:paraId="2197A041" w14:textId="77777777" w:rsidR="00220E15" w:rsidRDefault="00220E15" w:rsidP="00071D21"/>
    <w:p w14:paraId="50EB9A4E" w14:textId="77777777" w:rsidR="00220E15" w:rsidRDefault="00220E15" w:rsidP="00071D21"/>
    <w:p w14:paraId="798B811E" w14:textId="77777777" w:rsidR="00220E15" w:rsidRDefault="00220E15" w:rsidP="00071D21"/>
    <w:p w14:paraId="77E5537B" w14:textId="77777777" w:rsidR="00220E15" w:rsidRDefault="00220E15" w:rsidP="00071D21"/>
    <w:p w14:paraId="33C091FE" w14:textId="77777777" w:rsidR="00220E15" w:rsidRDefault="00220E15" w:rsidP="00071D21"/>
    <w:p w14:paraId="7DAD7DEF" w14:textId="77777777" w:rsidR="00220E15" w:rsidRDefault="00220E15" w:rsidP="00071D21"/>
    <w:p w14:paraId="03C530AA" w14:textId="77777777" w:rsidR="00220E15" w:rsidRDefault="00220E15" w:rsidP="00071D21"/>
    <w:p w14:paraId="3EE8A088" w14:textId="77777777" w:rsidR="00220E15" w:rsidRDefault="00220E15" w:rsidP="00071D21"/>
    <w:p w14:paraId="7D6352C6" w14:textId="77777777" w:rsidR="00220E15" w:rsidRDefault="00220E15" w:rsidP="00071D21"/>
    <w:p w14:paraId="666B802C" w14:textId="77777777" w:rsidR="00220E15" w:rsidRDefault="00220E15" w:rsidP="00071D21"/>
    <w:p w14:paraId="4520F6C5" w14:textId="77777777" w:rsidR="00220E15" w:rsidRDefault="00220E15" w:rsidP="00071D21"/>
    <w:p w14:paraId="1CA7B4CB" w14:textId="77777777" w:rsidR="00220E15" w:rsidRDefault="00220E15" w:rsidP="00071D21"/>
    <w:p w14:paraId="68CF7F53" w14:textId="77777777" w:rsidR="00220E15" w:rsidRDefault="00220E15" w:rsidP="00071D21"/>
    <w:p w14:paraId="7B547A1A" w14:textId="77777777" w:rsidR="00220E15" w:rsidRDefault="00220E15" w:rsidP="00071D21"/>
    <w:p w14:paraId="72DD274F" w14:textId="77777777" w:rsidR="00220E15" w:rsidRDefault="00220E15" w:rsidP="00071D21"/>
    <w:p w14:paraId="293A093F" w14:textId="77777777" w:rsidR="00220E15" w:rsidRDefault="00220E15" w:rsidP="00071D21"/>
    <w:p w14:paraId="32817FFE" w14:textId="77777777" w:rsidR="00220E15" w:rsidRDefault="00220E15" w:rsidP="00071D21"/>
    <w:p w14:paraId="2D17FF67" w14:textId="77777777" w:rsidR="00220E15" w:rsidRDefault="00220E15" w:rsidP="00071D21"/>
    <w:p w14:paraId="0CADDAE1" w14:textId="77777777" w:rsidR="00220E15" w:rsidRDefault="00220E15" w:rsidP="00071D21"/>
    <w:p w14:paraId="04B28FA8" w14:textId="77777777" w:rsidR="00220E15" w:rsidRDefault="00220E15" w:rsidP="00071D21"/>
    <w:p w14:paraId="513DD00F" w14:textId="77777777" w:rsidR="00220E15" w:rsidRDefault="00220E15" w:rsidP="00071D21"/>
    <w:p w14:paraId="4B63B9D9" w14:textId="77777777" w:rsidR="00220E15" w:rsidRDefault="00220E15" w:rsidP="00071D21"/>
    <w:p w14:paraId="4BDD90F9" w14:textId="77777777" w:rsidR="00220E15" w:rsidRDefault="0022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1E63" w14:textId="2C84AFD6" w:rsidR="00C11FE0" w:rsidRPr="00EE79AB" w:rsidRDefault="00EE79AB" w:rsidP="00AB2128">
    <w:pPr>
      <w:pStyle w:val="PMEAbstract"/>
      <w:rPr>
        <w:lang w:val="en-GB"/>
      </w:rPr>
    </w:pPr>
    <w:r>
      <w:rPr>
        <w:lang w:val="nl-BE"/>
      </w:rPr>
      <w:t>Last names of authors in the order as on the paper</w:t>
    </w:r>
  </w:p>
  <w:p w14:paraId="03375152" w14:textId="4466A126" w:rsidR="00FC401C" w:rsidRPr="00EE79AB" w:rsidRDefault="00FC401C">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3156" w14:textId="3770A484" w:rsidR="00C11FE0" w:rsidRPr="00AB2128" w:rsidRDefault="00EE79AB" w:rsidP="00925C2D">
    <w:pPr>
      <w:pStyle w:val="PMEAbstract"/>
      <w:jc w:val="right"/>
      <w:rPr>
        <w:lang w:val="nl-BE"/>
      </w:rPr>
    </w:pPr>
    <w:r>
      <w:rPr>
        <w:lang w:val="nl-BE"/>
      </w:rPr>
      <w:t xml:space="preserve">Last </w:t>
    </w:r>
    <w:r>
      <w:rPr>
        <w:lang w:val="nl-BE"/>
      </w:rPr>
      <w:t>names of authors in the order as on the paper</w:t>
    </w:r>
  </w:p>
  <w:p w14:paraId="3262197F" w14:textId="7736E24C" w:rsidR="00FC401C" w:rsidRPr="00EE79AB" w:rsidRDefault="00FC401C">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72857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33691"/>
    <w:multiLevelType w:val="multilevel"/>
    <w:tmpl w:val="8DA42E28"/>
    <w:lvl w:ilvl="0">
      <w:start w:val="1"/>
      <w:numFmt w:val="decimal"/>
      <w:lvlText w:val="%1"/>
      <w:lvlJc w:val="left"/>
      <w:pPr>
        <w:tabs>
          <w:tab w:val="num" w:pos="864"/>
        </w:tabs>
        <w:ind w:left="864" w:hanging="58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12255315"/>
    <w:multiLevelType w:val="multilevel"/>
    <w:tmpl w:val="490A6F7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15:restartNumberingAfterBreak="0">
    <w:nsid w:val="2E31459D"/>
    <w:multiLevelType w:val="multilevel"/>
    <w:tmpl w:val="90C09D8C"/>
    <w:lvl w:ilvl="0">
      <w:start w:val="1"/>
      <w:numFmt w:val="bullet"/>
      <w:pStyle w:val="PMEBullet"/>
      <w:lvlText w:val=""/>
      <w:lvlJc w:val="left"/>
      <w:pPr>
        <w:tabs>
          <w:tab w:val="num" w:pos="1145"/>
        </w:tabs>
        <w:ind w:left="1145" w:hanging="360"/>
      </w:pPr>
      <w:rPr>
        <w:rFonts w:ascii="Symbol" w:eastAsia="Times New Roman"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4" w15:restartNumberingAfterBreak="0">
    <w:nsid w:val="4B276A3C"/>
    <w:multiLevelType w:val="hybridMultilevel"/>
    <w:tmpl w:val="049299D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51F72B7C"/>
    <w:multiLevelType w:val="hybridMultilevel"/>
    <w:tmpl w:val="F5DC7E02"/>
    <w:lvl w:ilvl="0" w:tplc="8C1E050C">
      <w:numFmt w:val="bullet"/>
      <w:lvlText w:val="-"/>
      <w:lvlJc w:val="left"/>
      <w:pPr>
        <w:ind w:left="720" w:hanging="360"/>
      </w:pPr>
      <w:rPr>
        <w:rFonts w:ascii="Times New Roman" w:eastAsia="PMingLiU"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5F856E0"/>
    <w:multiLevelType w:val="multilevel"/>
    <w:tmpl w:val="2448639C"/>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num w:numId="1" w16cid:durableId="108747663">
    <w:abstractNumId w:val="1"/>
  </w:num>
  <w:num w:numId="2" w16cid:durableId="138347284">
    <w:abstractNumId w:val="2"/>
  </w:num>
  <w:num w:numId="3" w16cid:durableId="460803107">
    <w:abstractNumId w:val="6"/>
  </w:num>
  <w:num w:numId="4" w16cid:durableId="1460684922">
    <w:abstractNumId w:val="3"/>
  </w:num>
  <w:num w:numId="5" w16cid:durableId="2111272721">
    <w:abstractNumId w:val="0"/>
  </w:num>
  <w:num w:numId="6" w16cid:durableId="1807357913">
    <w:abstractNumId w:val="4"/>
  </w:num>
  <w:num w:numId="7" w16cid:durableId="214384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9E"/>
    <w:rsid w:val="000023E0"/>
    <w:rsid w:val="00015BB0"/>
    <w:rsid w:val="00032BC5"/>
    <w:rsid w:val="00050E3B"/>
    <w:rsid w:val="000561DF"/>
    <w:rsid w:val="000564CB"/>
    <w:rsid w:val="00067AC9"/>
    <w:rsid w:val="00071D21"/>
    <w:rsid w:val="000752C0"/>
    <w:rsid w:val="000868D3"/>
    <w:rsid w:val="00097975"/>
    <w:rsid w:val="00097E8B"/>
    <w:rsid w:val="000A3C1E"/>
    <w:rsid w:val="000B5C80"/>
    <w:rsid w:val="000E0FBF"/>
    <w:rsid w:val="000F2B0A"/>
    <w:rsid w:val="00101096"/>
    <w:rsid w:val="00106068"/>
    <w:rsid w:val="0011079F"/>
    <w:rsid w:val="00117A55"/>
    <w:rsid w:val="001211D2"/>
    <w:rsid w:val="001375AE"/>
    <w:rsid w:val="001400D4"/>
    <w:rsid w:val="0014606B"/>
    <w:rsid w:val="0015373B"/>
    <w:rsid w:val="0015582C"/>
    <w:rsid w:val="001578D1"/>
    <w:rsid w:val="00170EBE"/>
    <w:rsid w:val="001767BD"/>
    <w:rsid w:val="00186651"/>
    <w:rsid w:val="001948E5"/>
    <w:rsid w:val="001C29BE"/>
    <w:rsid w:val="001D4791"/>
    <w:rsid w:val="001D65BE"/>
    <w:rsid w:val="001E0F70"/>
    <w:rsid w:val="00201144"/>
    <w:rsid w:val="00211E99"/>
    <w:rsid w:val="002138E3"/>
    <w:rsid w:val="00216B8E"/>
    <w:rsid w:val="00220E15"/>
    <w:rsid w:val="00231609"/>
    <w:rsid w:val="00246A46"/>
    <w:rsid w:val="00246AD7"/>
    <w:rsid w:val="0025420C"/>
    <w:rsid w:val="00254A8C"/>
    <w:rsid w:val="0025643A"/>
    <w:rsid w:val="00266043"/>
    <w:rsid w:val="002760A2"/>
    <w:rsid w:val="0028197A"/>
    <w:rsid w:val="00291BCE"/>
    <w:rsid w:val="0029390B"/>
    <w:rsid w:val="002A13FC"/>
    <w:rsid w:val="002A57C4"/>
    <w:rsid w:val="002B27BB"/>
    <w:rsid w:val="002B7A58"/>
    <w:rsid w:val="002C756C"/>
    <w:rsid w:val="002E4EEB"/>
    <w:rsid w:val="002F6958"/>
    <w:rsid w:val="002F7F94"/>
    <w:rsid w:val="00314162"/>
    <w:rsid w:val="00316A85"/>
    <w:rsid w:val="0032329F"/>
    <w:rsid w:val="00327EA5"/>
    <w:rsid w:val="003357D3"/>
    <w:rsid w:val="003370B7"/>
    <w:rsid w:val="00376B52"/>
    <w:rsid w:val="003803DA"/>
    <w:rsid w:val="003A25C4"/>
    <w:rsid w:val="003A787B"/>
    <w:rsid w:val="003A789B"/>
    <w:rsid w:val="003B0798"/>
    <w:rsid w:val="003B0B20"/>
    <w:rsid w:val="003C06F1"/>
    <w:rsid w:val="003C608E"/>
    <w:rsid w:val="003D24C4"/>
    <w:rsid w:val="003D2638"/>
    <w:rsid w:val="003D3503"/>
    <w:rsid w:val="003D4C7B"/>
    <w:rsid w:val="003E4ADA"/>
    <w:rsid w:val="003E5AD4"/>
    <w:rsid w:val="003E7384"/>
    <w:rsid w:val="003F1019"/>
    <w:rsid w:val="003F31DB"/>
    <w:rsid w:val="003F645A"/>
    <w:rsid w:val="00407973"/>
    <w:rsid w:val="00420EDB"/>
    <w:rsid w:val="00423731"/>
    <w:rsid w:val="0042656A"/>
    <w:rsid w:val="0043324B"/>
    <w:rsid w:val="004345A8"/>
    <w:rsid w:val="00437DA4"/>
    <w:rsid w:val="00462BB5"/>
    <w:rsid w:val="004639B2"/>
    <w:rsid w:val="00465FDB"/>
    <w:rsid w:val="00484E1F"/>
    <w:rsid w:val="00486F21"/>
    <w:rsid w:val="00486FF9"/>
    <w:rsid w:val="00492F3A"/>
    <w:rsid w:val="004A6053"/>
    <w:rsid w:val="004B0E77"/>
    <w:rsid w:val="004D6B72"/>
    <w:rsid w:val="004E7E69"/>
    <w:rsid w:val="004F332F"/>
    <w:rsid w:val="004F4673"/>
    <w:rsid w:val="0050416B"/>
    <w:rsid w:val="00511EAB"/>
    <w:rsid w:val="0051693C"/>
    <w:rsid w:val="005560F7"/>
    <w:rsid w:val="00573392"/>
    <w:rsid w:val="00576849"/>
    <w:rsid w:val="00580ACE"/>
    <w:rsid w:val="005A27F4"/>
    <w:rsid w:val="005B5E31"/>
    <w:rsid w:val="005C0572"/>
    <w:rsid w:val="005D41B3"/>
    <w:rsid w:val="005D450E"/>
    <w:rsid w:val="005E5A54"/>
    <w:rsid w:val="005F051C"/>
    <w:rsid w:val="005F079E"/>
    <w:rsid w:val="006001F8"/>
    <w:rsid w:val="00600818"/>
    <w:rsid w:val="00600E50"/>
    <w:rsid w:val="00622113"/>
    <w:rsid w:val="00623526"/>
    <w:rsid w:val="00635FB0"/>
    <w:rsid w:val="00636B0D"/>
    <w:rsid w:val="00654788"/>
    <w:rsid w:val="00654879"/>
    <w:rsid w:val="00657749"/>
    <w:rsid w:val="0066074C"/>
    <w:rsid w:val="00670D24"/>
    <w:rsid w:val="00681725"/>
    <w:rsid w:val="00682E64"/>
    <w:rsid w:val="006869D2"/>
    <w:rsid w:val="0069141A"/>
    <w:rsid w:val="00692294"/>
    <w:rsid w:val="006B0A6D"/>
    <w:rsid w:val="006B1197"/>
    <w:rsid w:val="006B1763"/>
    <w:rsid w:val="006D3AF9"/>
    <w:rsid w:val="006D6D9B"/>
    <w:rsid w:val="006F19AF"/>
    <w:rsid w:val="006F6991"/>
    <w:rsid w:val="00721A9E"/>
    <w:rsid w:val="00722D91"/>
    <w:rsid w:val="0072521F"/>
    <w:rsid w:val="00725D79"/>
    <w:rsid w:val="00725EF7"/>
    <w:rsid w:val="00733B8D"/>
    <w:rsid w:val="00734079"/>
    <w:rsid w:val="00734A78"/>
    <w:rsid w:val="00740322"/>
    <w:rsid w:val="007528A8"/>
    <w:rsid w:val="00753AFA"/>
    <w:rsid w:val="00753DBA"/>
    <w:rsid w:val="00772384"/>
    <w:rsid w:val="00786CCB"/>
    <w:rsid w:val="00796262"/>
    <w:rsid w:val="007A1E75"/>
    <w:rsid w:val="007C0536"/>
    <w:rsid w:val="007C6E19"/>
    <w:rsid w:val="007D18E8"/>
    <w:rsid w:val="007D2A8F"/>
    <w:rsid w:val="007D3430"/>
    <w:rsid w:val="007D4BAF"/>
    <w:rsid w:val="007D70AD"/>
    <w:rsid w:val="007F2CAD"/>
    <w:rsid w:val="007F3671"/>
    <w:rsid w:val="007F385A"/>
    <w:rsid w:val="00806577"/>
    <w:rsid w:val="008074AE"/>
    <w:rsid w:val="008123AE"/>
    <w:rsid w:val="00816890"/>
    <w:rsid w:val="00822531"/>
    <w:rsid w:val="00831C95"/>
    <w:rsid w:val="00837155"/>
    <w:rsid w:val="00852E3A"/>
    <w:rsid w:val="008546C1"/>
    <w:rsid w:val="00855649"/>
    <w:rsid w:val="00860702"/>
    <w:rsid w:val="00872284"/>
    <w:rsid w:val="00876364"/>
    <w:rsid w:val="008931DD"/>
    <w:rsid w:val="008968E5"/>
    <w:rsid w:val="008A426D"/>
    <w:rsid w:val="008B0B57"/>
    <w:rsid w:val="008C3BBE"/>
    <w:rsid w:val="008D100D"/>
    <w:rsid w:val="008D4D8E"/>
    <w:rsid w:val="008E137E"/>
    <w:rsid w:val="008E52DC"/>
    <w:rsid w:val="00913D75"/>
    <w:rsid w:val="009259EE"/>
    <w:rsid w:val="00925C2D"/>
    <w:rsid w:val="0093335F"/>
    <w:rsid w:val="00954058"/>
    <w:rsid w:val="00964112"/>
    <w:rsid w:val="00981307"/>
    <w:rsid w:val="009827DD"/>
    <w:rsid w:val="00986B5D"/>
    <w:rsid w:val="00990B80"/>
    <w:rsid w:val="009975DE"/>
    <w:rsid w:val="009A09AB"/>
    <w:rsid w:val="009A42D1"/>
    <w:rsid w:val="009A45C2"/>
    <w:rsid w:val="009B25FE"/>
    <w:rsid w:val="009B54B2"/>
    <w:rsid w:val="009C0C25"/>
    <w:rsid w:val="009F0E99"/>
    <w:rsid w:val="009F508B"/>
    <w:rsid w:val="00A171B4"/>
    <w:rsid w:val="00A201B0"/>
    <w:rsid w:val="00A20E3B"/>
    <w:rsid w:val="00A2315F"/>
    <w:rsid w:val="00A242D0"/>
    <w:rsid w:val="00A3393A"/>
    <w:rsid w:val="00A362DB"/>
    <w:rsid w:val="00A430E8"/>
    <w:rsid w:val="00A47DD3"/>
    <w:rsid w:val="00A50DF8"/>
    <w:rsid w:val="00A51460"/>
    <w:rsid w:val="00A60843"/>
    <w:rsid w:val="00A66D91"/>
    <w:rsid w:val="00A86CB1"/>
    <w:rsid w:val="00A9253F"/>
    <w:rsid w:val="00A9378D"/>
    <w:rsid w:val="00AA25F5"/>
    <w:rsid w:val="00AA60DD"/>
    <w:rsid w:val="00AB2128"/>
    <w:rsid w:val="00AC13F8"/>
    <w:rsid w:val="00AE07D6"/>
    <w:rsid w:val="00AE23CF"/>
    <w:rsid w:val="00AE4DD4"/>
    <w:rsid w:val="00AF03B4"/>
    <w:rsid w:val="00AF05C7"/>
    <w:rsid w:val="00AF3E02"/>
    <w:rsid w:val="00AF7D72"/>
    <w:rsid w:val="00B0123A"/>
    <w:rsid w:val="00B0310A"/>
    <w:rsid w:val="00B04110"/>
    <w:rsid w:val="00B22E84"/>
    <w:rsid w:val="00B348B0"/>
    <w:rsid w:val="00B36650"/>
    <w:rsid w:val="00B37C6C"/>
    <w:rsid w:val="00B4668A"/>
    <w:rsid w:val="00B46A39"/>
    <w:rsid w:val="00B504B6"/>
    <w:rsid w:val="00B52038"/>
    <w:rsid w:val="00B54A1A"/>
    <w:rsid w:val="00B55742"/>
    <w:rsid w:val="00B67E93"/>
    <w:rsid w:val="00B726FF"/>
    <w:rsid w:val="00B77A7C"/>
    <w:rsid w:val="00B84033"/>
    <w:rsid w:val="00BA49B3"/>
    <w:rsid w:val="00BA6877"/>
    <w:rsid w:val="00BB5A15"/>
    <w:rsid w:val="00BC3E99"/>
    <w:rsid w:val="00BC4860"/>
    <w:rsid w:val="00BD019B"/>
    <w:rsid w:val="00BD08CF"/>
    <w:rsid w:val="00BE0F92"/>
    <w:rsid w:val="00BE3600"/>
    <w:rsid w:val="00BF082C"/>
    <w:rsid w:val="00BF3025"/>
    <w:rsid w:val="00BF5F5D"/>
    <w:rsid w:val="00C0333E"/>
    <w:rsid w:val="00C11E18"/>
    <w:rsid w:val="00C11FE0"/>
    <w:rsid w:val="00C13833"/>
    <w:rsid w:val="00C205FB"/>
    <w:rsid w:val="00C343BC"/>
    <w:rsid w:val="00C464CE"/>
    <w:rsid w:val="00C50A77"/>
    <w:rsid w:val="00C52237"/>
    <w:rsid w:val="00C53806"/>
    <w:rsid w:val="00C54DE7"/>
    <w:rsid w:val="00C73DB7"/>
    <w:rsid w:val="00C803B0"/>
    <w:rsid w:val="00C83A79"/>
    <w:rsid w:val="00C919CE"/>
    <w:rsid w:val="00C925D2"/>
    <w:rsid w:val="00C93DA6"/>
    <w:rsid w:val="00CA211A"/>
    <w:rsid w:val="00CE539E"/>
    <w:rsid w:val="00CF4A8C"/>
    <w:rsid w:val="00D313E8"/>
    <w:rsid w:val="00D37174"/>
    <w:rsid w:val="00D43636"/>
    <w:rsid w:val="00D5178A"/>
    <w:rsid w:val="00D67B7D"/>
    <w:rsid w:val="00D72C9F"/>
    <w:rsid w:val="00D73EEB"/>
    <w:rsid w:val="00D74006"/>
    <w:rsid w:val="00D74EF9"/>
    <w:rsid w:val="00D778E8"/>
    <w:rsid w:val="00D92220"/>
    <w:rsid w:val="00DA7D78"/>
    <w:rsid w:val="00DB6D63"/>
    <w:rsid w:val="00DB7AB3"/>
    <w:rsid w:val="00DC0C18"/>
    <w:rsid w:val="00DC0C59"/>
    <w:rsid w:val="00DC72A6"/>
    <w:rsid w:val="00DC7517"/>
    <w:rsid w:val="00DD535C"/>
    <w:rsid w:val="00DF0604"/>
    <w:rsid w:val="00E02F0C"/>
    <w:rsid w:val="00E104EC"/>
    <w:rsid w:val="00E15686"/>
    <w:rsid w:val="00E23D7A"/>
    <w:rsid w:val="00E32E0B"/>
    <w:rsid w:val="00E34542"/>
    <w:rsid w:val="00E36301"/>
    <w:rsid w:val="00E373B1"/>
    <w:rsid w:val="00E55CB8"/>
    <w:rsid w:val="00E5663B"/>
    <w:rsid w:val="00E61F86"/>
    <w:rsid w:val="00E62499"/>
    <w:rsid w:val="00E7325C"/>
    <w:rsid w:val="00E746E1"/>
    <w:rsid w:val="00E85361"/>
    <w:rsid w:val="00E87F37"/>
    <w:rsid w:val="00EA3A46"/>
    <w:rsid w:val="00EA405A"/>
    <w:rsid w:val="00EB3EF9"/>
    <w:rsid w:val="00EB5728"/>
    <w:rsid w:val="00ED1681"/>
    <w:rsid w:val="00EE0D7F"/>
    <w:rsid w:val="00EE4B40"/>
    <w:rsid w:val="00EE6556"/>
    <w:rsid w:val="00EE6648"/>
    <w:rsid w:val="00EE79AB"/>
    <w:rsid w:val="00F03382"/>
    <w:rsid w:val="00F06C1E"/>
    <w:rsid w:val="00F15152"/>
    <w:rsid w:val="00F36FD7"/>
    <w:rsid w:val="00F47A65"/>
    <w:rsid w:val="00F56589"/>
    <w:rsid w:val="00F5795C"/>
    <w:rsid w:val="00F73C9D"/>
    <w:rsid w:val="00F808D9"/>
    <w:rsid w:val="00F81EC6"/>
    <w:rsid w:val="00FA125A"/>
    <w:rsid w:val="00FA7970"/>
    <w:rsid w:val="00FB5713"/>
    <w:rsid w:val="00FC1BFF"/>
    <w:rsid w:val="00FC2CAD"/>
    <w:rsid w:val="00FC401C"/>
    <w:rsid w:val="00FD6019"/>
    <w:rsid w:val="00FE66C5"/>
    <w:rsid w:val="00FF2F23"/>
    <w:rsid w:val="00FF4F1F"/>
    <w:rsid w:val="00FF6EE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A1D88"/>
  <w15:docId w15:val="{E61ADEE9-65B9-4EE0-8CEA-224941A8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ZA"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rsid w:val="00071D21"/>
    <w:pPr>
      <w:tabs>
        <w:tab w:val="right" w:pos="9498"/>
      </w:tabs>
      <w:autoSpaceDE w:val="0"/>
      <w:autoSpaceDN w:val="0"/>
    </w:pPr>
    <w:rPr>
      <w:rFonts w:eastAsia="Times New Roman"/>
      <w:sz w:val="28"/>
      <w:szCs w:val="28"/>
      <w:lang w:val="en-AU" w:eastAsia="es-ES"/>
    </w:rPr>
  </w:style>
  <w:style w:type="paragraph" w:styleId="Heading1">
    <w:name w:val="heading 1"/>
    <w:basedOn w:val="Normal"/>
    <w:next w:val="Normal"/>
    <w:link w:val="Heading1Char"/>
    <w:uiPriority w:val="9"/>
    <w:rsid w:val="001767BD"/>
    <w:pPr>
      <w:keepNext/>
      <w:spacing w:line="400" w:lineRule="exact"/>
      <w:jc w:val="center"/>
      <w:outlineLvl w:val="0"/>
    </w:pPr>
    <w:rPr>
      <w:rFonts w:ascii="Cambria" w:hAnsi="Cambria"/>
      <w:b/>
      <w:bCs/>
      <w:kern w:val="32"/>
      <w:sz w:val="32"/>
      <w:szCs w:val="32"/>
    </w:rPr>
  </w:style>
  <w:style w:type="paragraph" w:styleId="Heading2">
    <w:name w:val="heading 2"/>
    <w:basedOn w:val="Normal"/>
    <w:next w:val="Normal"/>
    <w:link w:val="Heading2Char"/>
    <w:uiPriority w:val="9"/>
    <w:rsid w:val="001767BD"/>
    <w:pPr>
      <w:keepNext/>
      <w:spacing w:before="120"/>
      <w:outlineLvl w:val="1"/>
    </w:pPr>
    <w:rPr>
      <w:rFonts w:ascii="Cambria" w:hAnsi="Cambria"/>
      <w:b/>
      <w:bCs/>
      <w:i/>
      <w:iCs/>
    </w:rPr>
  </w:style>
  <w:style w:type="paragraph" w:styleId="Heading3">
    <w:name w:val="heading 3"/>
    <w:basedOn w:val="Normal"/>
    <w:next w:val="Normal"/>
    <w:link w:val="Heading3Char"/>
    <w:uiPriority w:val="9"/>
    <w:rsid w:val="001767BD"/>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67BD"/>
    <w:rPr>
      <w:rFonts w:ascii="Cambria" w:eastAsia="Times New Roman" w:hAnsi="Cambria" w:cs="Times New Roman"/>
      <w:b/>
      <w:bCs/>
      <w:kern w:val="32"/>
      <w:sz w:val="32"/>
      <w:szCs w:val="32"/>
      <w:lang w:val="en-AU" w:eastAsia="es-ES"/>
    </w:rPr>
  </w:style>
  <w:style w:type="character" w:customStyle="1" w:styleId="Heading2Char">
    <w:name w:val="Heading 2 Char"/>
    <w:link w:val="Heading2"/>
    <w:uiPriority w:val="9"/>
    <w:semiHidden/>
    <w:rsid w:val="001767BD"/>
    <w:rPr>
      <w:rFonts w:ascii="Cambria" w:eastAsia="Times New Roman" w:hAnsi="Cambria" w:cs="Times New Roman"/>
      <w:b/>
      <w:bCs/>
      <w:i/>
      <w:iCs/>
      <w:sz w:val="28"/>
      <w:szCs w:val="28"/>
      <w:lang w:val="en-AU" w:eastAsia="es-ES"/>
    </w:rPr>
  </w:style>
  <w:style w:type="character" w:customStyle="1" w:styleId="Heading3Char">
    <w:name w:val="Heading 3 Char"/>
    <w:link w:val="Heading3"/>
    <w:uiPriority w:val="9"/>
    <w:semiHidden/>
    <w:rsid w:val="001767BD"/>
    <w:rPr>
      <w:rFonts w:ascii="Cambria" w:eastAsia="Times New Roman" w:hAnsi="Cambria" w:cs="Times New Roman"/>
      <w:b/>
      <w:bCs/>
      <w:sz w:val="26"/>
      <w:szCs w:val="26"/>
      <w:lang w:val="en-AU" w:eastAsia="es-ES"/>
    </w:rPr>
  </w:style>
  <w:style w:type="character" w:styleId="Hyperlink">
    <w:name w:val="Hyperlink"/>
    <w:uiPriority w:val="99"/>
    <w:rsid w:val="001767BD"/>
    <w:rPr>
      <w:color w:val="0000FF"/>
      <w:u w:val="single"/>
    </w:rPr>
  </w:style>
  <w:style w:type="paragraph" w:styleId="DocumentMap">
    <w:name w:val="Document Map"/>
    <w:basedOn w:val="Normal"/>
    <w:link w:val="DocumentMapChar"/>
    <w:uiPriority w:val="99"/>
    <w:semiHidden/>
    <w:rsid w:val="001767BD"/>
    <w:pPr>
      <w:shd w:val="clear" w:color="auto" w:fill="000080"/>
    </w:pPr>
    <w:rPr>
      <w:rFonts w:ascii="Tahoma" w:hAnsi="Tahoma"/>
      <w:sz w:val="16"/>
      <w:szCs w:val="16"/>
    </w:rPr>
  </w:style>
  <w:style w:type="character" w:customStyle="1" w:styleId="DocumentMapChar">
    <w:name w:val="Document Map Char"/>
    <w:link w:val="DocumentMap"/>
    <w:uiPriority w:val="99"/>
    <w:semiHidden/>
    <w:rsid w:val="001767BD"/>
    <w:rPr>
      <w:rFonts w:ascii="Tahoma" w:hAnsi="Tahoma" w:cs="Tahoma"/>
      <w:sz w:val="16"/>
      <w:szCs w:val="16"/>
      <w:lang w:val="en-AU" w:eastAsia="es-ES"/>
    </w:rPr>
  </w:style>
  <w:style w:type="paragraph" w:customStyle="1" w:styleId="PMEAuthorInstitution">
    <w:name w:val="PME Author/Institution"/>
    <w:basedOn w:val="PMENormal"/>
    <w:uiPriority w:val="99"/>
    <w:qFormat/>
    <w:rsid w:val="001767BD"/>
    <w:pPr>
      <w:jc w:val="center"/>
    </w:pPr>
  </w:style>
  <w:style w:type="paragraph" w:customStyle="1" w:styleId="PMENormal">
    <w:name w:val="PME Normal"/>
    <w:uiPriority w:val="99"/>
    <w:qFormat/>
    <w:rsid w:val="001767BD"/>
    <w:pPr>
      <w:autoSpaceDE w:val="0"/>
      <w:autoSpaceDN w:val="0"/>
      <w:spacing w:after="120" w:line="320" w:lineRule="atLeast"/>
      <w:jc w:val="both"/>
    </w:pPr>
    <w:rPr>
      <w:sz w:val="28"/>
      <w:szCs w:val="28"/>
      <w:lang w:val="en-AU" w:eastAsia="es-ES"/>
    </w:rPr>
  </w:style>
  <w:style w:type="paragraph" w:customStyle="1" w:styleId="PMEAbstract">
    <w:name w:val="PME Abstract"/>
    <w:basedOn w:val="PMENormal"/>
    <w:uiPriority w:val="99"/>
    <w:qFormat/>
    <w:rsid w:val="001767BD"/>
    <w:rPr>
      <w:i/>
      <w:iCs/>
    </w:rPr>
  </w:style>
  <w:style w:type="paragraph" w:customStyle="1" w:styleId="PMEHeading1">
    <w:name w:val="PME Heading 1"/>
    <w:basedOn w:val="PMENormal"/>
    <w:uiPriority w:val="99"/>
    <w:qFormat/>
    <w:rsid w:val="001767BD"/>
    <w:pPr>
      <w:keepNext/>
      <w:spacing w:before="120"/>
      <w:jc w:val="center"/>
      <w:outlineLvl w:val="0"/>
    </w:pPr>
    <w:rPr>
      <w:b/>
      <w:bCs/>
      <w:caps/>
      <w:kern w:val="28"/>
      <w:sz w:val="32"/>
      <w:szCs w:val="32"/>
    </w:rPr>
  </w:style>
  <w:style w:type="paragraph" w:customStyle="1" w:styleId="PMEHeading2">
    <w:name w:val="PME Heading 2"/>
    <w:basedOn w:val="PMENormal"/>
    <w:next w:val="PMENormal"/>
    <w:uiPriority w:val="99"/>
    <w:qFormat/>
    <w:rsid w:val="001767BD"/>
    <w:pPr>
      <w:keepNext/>
      <w:spacing w:before="120"/>
      <w:jc w:val="left"/>
      <w:outlineLvl w:val="1"/>
    </w:pPr>
    <w:rPr>
      <w:b/>
      <w:bCs/>
      <w:caps/>
    </w:rPr>
  </w:style>
  <w:style w:type="paragraph" w:customStyle="1" w:styleId="PMEHeading3">
    <w:name w:val="PME Heading 3"/>
    <w:basedOn w:val="PMENormal"/>
    <w:next w:val="PMENormal"/>
    <w:uiPriority w:val="99"/>
    <w:qFormat/>
    <w:rsid w:val="001767BD"/>
    <w:pPr>
      <w:keepNext/>
      <w:jc w:val="left"/>
      <w:outlineLvl w:val="2"/>
    </w:pPr>
    <w:rPr>
      <w:b/>
      <w:bCs/>
    </w:rPr>
  </w:style>
  <w:style w:type="paragraph" w:customStyle="1" w:styleId="PMEQuote">
    <w:name w:val="PME Quote"/>
    <w:basedOn w:val="PMENormal"/>
    <w:next w:val="PMENormal"/>
    <w:uiPriority w:val="99"/>
    <w:qFormat/>
    <w:rsid w:val="001767BD"/>
    <w:pPr>
      <w:spacing w:line="260" w:lineRule="atLeast"/>
      <w:ind w:left="289"/>
    </w:pPr>
    <w:rPr>
      <w:sz w:val="26"/>
      <w:szCs w:val="26"/>
    </w:rPr>
  </w:style>
  <w:style w:type="paragraph" w:customStyle="1" w:styleId="PMEFigTitle">
    <w:name w:val="PME FigTitle"/>
    <w:basedOn w:val="PMENormal"/>
    <w:next w:val="PMENormal"/>
    <w:uiPriority w:val="99"/>
    <w:qFormat/>
    <w:rsid w:val="001767BD"/>
    <w:pPr>
      <w:spacing w:before="120"/>
      <w:jc w:val="center"/>
    </w:pPr>
  </w:style>
  <w:style w:type="paragraph" w:customStyle="1" w:styleId="PMENumberedtranscript">
    <w:name w:val="PME Numbered transcript"/>
    <w:basedOn w:val="PMENormal"/>
    <w:next w:val="PMENormal"/>
    <w:uiPriority w:val="99"/>
    <w:qFormat/>
    <w:rsid w:val="001767BD"/>
    <w:pPr>
      <w:tabs>
        <w:tab w:val="left" w:pos="992"/>
      </w:tabs>
      <w:spacing w:line="260" w:lineRule="exact"/>
      <w:ind w:left="1865" w:hanging="1440"/>
    </w:pPr>
    <w:rPr>
      <w:sz w:val="26"/>
      <w:szCs w:val="26"/>
    </w:rPr>
  </w:style>
  <w:style w:type="paragraph" w:customStyle="1" w:styleId="PMETranscript">
    <w:name w:val="PME Transcript"/>
    <w:basedOn w:val="PMENormal"/>
    <w:next w:val="PMENormal"/>
    <w:uiPriority w:val="99"/>
    <w:qFormat/>
    <w:rsid w:val="001767BD"/>
    <w:pPr>
      <w:spacing w:line="260" w:lineRule="atLeast"/>
      <w:ind w:left="1865" w:hanging="1440"/>
    </w:pPr>
    <w:rPr>
      <w:sz w:val="26"/>
      <w:szCs w:val="26"/>
    </w:rPr>
  </w:style>
  <w:style w:type="paragraph" w:customStyle="1" w:styleId="PMEReferences">
    <w:name w:val="PME References"/>
    <w:basedOn w:val="PMENormal"/>
    <w:uiPriority w:val="99"/>
    <w:qFormat/>
    <w:rsid w:val="001767BD"/>
    <w:pPr>
      <w:spacing w:line="260" w:lineRule="atLeast"/>
      <w:ind w:left="289" w:hanging="289"/>
    </w:pPr>
    <w:rPr>
      <w:sz w:val="26"/>
      <w:szCs w:val="26"/>
    </w:rPr>
  </w:style>
  <w:style w:type="paragraph" w:customStyle="1" w:styleId="PMEBullet">
    <w:name w:val="PME Bullet"/>
    <w:basedOn w:val="PMENormal"/>
    <w:uiPriority w:val="99"/>
    <w:qFormat/>
    <w:rsid w:val="001767BD"/>
    <w:pPr>
      <w:numPr>
        <w:numId w:val="4"/>
      </w:numPr>
      <w:tabs>
        <w:tab w:val="num" w:pos="993"/>
      </w:tabs>
      <w:spacing w:after="0"/>
      <w:ind w:left="993" w:hanging="567"/>
    </w:pPr>
  </w:style>
  <w:style w:type="character" w:styleId="FollowedHyperlink">
    <w:name w:val="FollowedHyperlink"/>
    <w:uiPriority w:val="99"/>
    <w:semiHidden/>
    <w:unhideWhenUsed/>
    <w:rsid w:val="00CA211A"/>
    <w:rPr>
      <w:color w:val="800080"/>
      <w:u w:val="single"/>
    </w:rPr>
  </w:style>
  <w:style w:type="paragraph" w:styleId="Header">
    <w:name w:val="header"/>
    <w:basedOn w:val="Normal"/>
    <w:link w:val="HeaderChar"/>
    <w:uiPriority w:val="99"/>
    <w:unhideWhenUsed/>
    <w:rsid w:val="005D41B3"/>
    <w:pPr>
      <w:tabs>
        <w:tab w:val="center" w:pos="4536"/>
        <w:tab w:val="right" w:pos="9072"/>
      </w:tabs>
    </w:pPr>
  </w:style>
  <w:style w:type="character" w:customStyle="1" w:styleId="HeaderChar">
    <w:name w:val="Header Char"/>
    <w:link w:val="Header"/>
    <w:uiPriority w:val="99"/>
    <w:rsid w:val="005D41B3"/>
    <w:rPr>
      <w:sz w:val="28"/>
      <w:szCs w:val="28"/>
      <w:lang w:val="en-AU" w:eastAsia="es-ES"/>
    </w:rPr>
  </w:style>
  <w:style w:type="table" w:styleId="TableGrid">
    <w:name w:val="Table Grid"/>
    <w:basedOn w:val="TableNormal"/>
    <w:uiPriority w:val="39"/>
    <w:rsid w:val="009A45C2"/>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9A45C2"/>
    <w:pPr>
      <w:autoSpaceDE/>
      <w:autoSpaceDN/>
      <w:spacing w:after="160" w:line="259" w:lineRule="auto"/>
      <w:ind w:left="720"/>
      <w:contextualSpacing/>
    </w:pPr>
    <w:rPr>
      <w:rFonts w:asciiTheme="minorHAnsi" w:eastAsiaTheme="minorHAnsi" w:hAnsiTheme="minorHAnsi" w:cstheme="minorBidi"/>
      <w:sz w:val="22"/>
      <w:szCs w:val="22"/>
      <w:lang w:val="en-GB" w:eastAsia="en-US"/>
    </w:rPr>
  </w:style>
  <w:style w:type="character" w:styleId="FootnoteReference">
    <w:name w:val="footnote reference"/>
    <w:basedOn w:val="DefaultParagraphFont"/>
    <w:uiPriority w:val="99"/>
    <w:semiHidden/>
    <w:unhideWhenUsed/>
    <w:rsid w:val="009A45C2"/>
    <w:rPr>
      <w:vertAlign w:val="superscript"/>
    </w:rPr>
  </w:style>
  <w:style w:type="paragraph" w:styleId="FootnoteText">
    <w:name w:val="footnote text"/>
    <w:basedOn w:val="Normal"/>
    <w:link w:val="FootnoteTextChar"/>
    <w:uiPriority w:val="99"/>
    <w:unhideWhenUsed/>
    <w:rsid w:val="009A45C2"/>
    <w:pPr>
      <w:autoSpaceDE/>
      <w:autoSpaceDN/>
    </w:pPr>
    <w:rPr>
      <w:rFonts w:asciiTheme="minorHAnsi" w:eastAsiaTheme="minorHAnsi" w:hAnsiTheme="minorHAnsi" w:cstheme="minorBidi"/>
      <w:sz w:val="20"/>
      <w:szCs w:val="20"/>
      <w:lang w:val="es-ES" w:eastAsia="en-US"/>
    </w:rPr>
  </w:style>
  <w:style w:type="character" w:customStyle="1" w:styleId="FootnoteTextChar">
    <w:name w:val="Footnote Text Char"/>
    <w:basedOn w:val="DefaultParagraphFont"/>
    <w:link w:val="FootnoteText"/>
    <w:uiPriority w:val="99"/>
    <w:rsid w:val="009A45C2"/>
    <w:rPr>
      <w:rFonts w:asciiTheme="minorHAnsi" w:eastAsiaTheme="minorHAnsi" w:hAnsiTheme="minorHAnsi" w:cstheme="minorBidi"/>
      <w:lang w:val="es-ES"/>
    </w:rPr>
  </w:style>
  <w:style w:type="paragraph" w:styleId="EndnoteText">
    <w:name w:val="endnote text"/>
    <w:basedOn w:val="Normal"/>
    <w:link w:val="EndnoteTextChar"/>
    <w:uiPriority w:val="99"/>
    <w:semiHidden/>
    <w:unhideWhenUsed/>
    <w:rsid w:val="00F56589"/>
    <w:rPr>
      <w:sz w:val="20"/>
      <w:szCs w:val="20"/>
    </w:rPr>
  </w:style>
  <w:style w:type="character" w:customStyle="1" w:styleId="EndnoteTextChar">
    <w:name w:val="Endnote Text Char"/>
    <w:basedOn w:val="DefaultParagraphFont"/>
    <w:link w:val="EndnoteText"/>
    <w:uiPriority w:val="99"/>
    <w:semiHidden/>
    <w:rsid w:val="00F56589"/>
    <w:rPr>
      <w:lang w:val="en-AU" w:eastAsia="es-ES"/>
    </w:rPr>
  </w:style>
  <w:style w:type="character" w:styleId="EndnoteReference">
    <w:name w:val="endnote reference"/>
    <w:basedOn w:val="DefaultParagraphFont"/>
    <w:uiPriority w:val="99"/>
    <w:semiHidden/>
    <w:unhideWhenUsed/>
    <w:rsid w:val="00F56589"/>
    <w:rPr>
      <w:vertAlign w:val="superscript"/>
    </w:rPr>
  </w:style>
  <w:style w:type="character" w:styleId="CommentReference">
    <w:name w:val="annotation reference"/>
    <w:basedOn w:val="DefaultParagraphFont"/>
    <w:uiPriority w:val="99"/>
    <w:semiHidden/>
    <w:unhideWhenUsed/>
    <w:rsid w:val="00C925D2"/>
    <w:rPr>
      <w:sz w:val="16"/>
      <w:szCs w:val="16"/>
    </w:rPr>
  </w:style>
  <w:style w:type="paragraph" w:styleId="CommentText">
    <w:name w:val="annotation text"/>
    <w:basedOn w:val="Normal"/>
    <w:link w:val="CommentTextChar"/>
    <w:uiPriority w:val="99"/>
    <w:unhideWhenUsed/>
    <w:rsid w:val="00C925D2"/>
    <w:rPr>
      <w:sz w:val="20"/>
      <w:szCs w:val="20"/>
    </w:rPr>
  </w:style>
  <w:style w:type="character" w:customStyle="1" w:styleId="CommentTextChar">
    <w:name w:val="Comment Text Char"/>
    <w:basedOn w:val="DefaultParagraphFont"/>
    <w:link w:val="CommentText"/>
    <w:uiPriority w:val="99"/>
    <w:rsid w:val="00C925D2"/>
    <w:rPr>
      <w:lang w:val="en-AU" w:eastAsia="es-ES"/>
    </w:rPr>
  </w:style>
  <w:style w:type="paragraph" w:styleId="CommentSubject">
    <w:name w:val="annotation subject"/>
    <w:basedOn w:val="CommentText"/>
    <w:next w:val="CommentText"/>
    <w:link w:val="CommentSubjectChar"/>
    <w:uiPriority w:val="99"/>
    <w:semiHidden/>
    <w:unhideWhenUsed/>
    <w:rsid w:val="00C925D2"/>
    <w:rPr>
      <w:b/>
      <w:bCs/>
    </w:rPr>
  </w:style>
  <w:style w:type="character" w:customStyle="1" w:styleId="CommentSubjectChar">
    <w:name w:val="Comment Subject Char"/>
    <w:basedOn w:val="CommentTextChar"/>
    <w:link w:val="CommentSubject"/>
    <w:uiPriority w:val="99"/>
    <w:semiHidden/>
    <w:rsid w:val="00C925D2"/>
    <w:rPr>
      <w:b/>
      <w:bCs/>
      <w:lang w:val="en-AU" w:eastAsia="es-ES"/>
    </w:rPr>
  </w:style>
  <w:style w:type="paragraph" w:styleId="BalloonText">
    <w:name w:val="Balloon Text"/>
    <w:basedOn w:val="Normal"/>
    <w:link w:val="BalloonTextChar"/>
    <w:uiPriority w:val="99"/>
    <w:semiHidden/>
    <w:unhideWhenUsed/>
    <w:rsid w:val="00C92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D2"/>
    <w:rPr>
      <w:rFonts w:ascii="Segoe UI" w:hAnsi="Segoe UI" w:cs="Segoe UI"/>
      <w:sz w:val="18"/>
      <w:szCs w:val="18"/>
      <w:lang w:val="en-AU" w:eastAsia="es-ES"/>
    </w:rPr>
  </w:style>
  <w:style w:type="character" w:customStyle="1" w:styleId="apple-converted-space">
    <w:name w:val="apple-converted-space"/>
    <w:basedOn w:val="DefaultParagraphFont"/>
    <w:rsid w:val="004F332F"/>
  </w:style>
  <w:style w:type="paragraph" w:styleId="Footer">
    <w:name w:val="footer"/>
    <w:basedOn w:val="Normal"/>
    <w:link w:val="FooterChar"/>
    <w:uiPriority w:val="99"/>
    <w:semiHidden/>
    <w:unhideWhenUsed/>
    <w:rsid w:val="00C50A77"/>
    <w:pPr>
      <w:tabs>
        <w:tab w:val="center" w:pos="4252"/>
        <w:tab w:val="right" w:pos="8504"/>
      </w:tabs>
    </w:pPr>
  </w:style>
  <w:style w:type="character" w:customStyle="1" w:styleId="FooterChar">
    <w:name w:val="Footer Char"/>
    <w:basedOn w:val="DefaultParagraphFont"/>
    <w:link w:val="Footer"/>
    <w:uiPriority w:val="99"/>
    <w:semiHidden/>
    <w:rsid w:val="00C50A77"/>
    <w:rPr>
      <w:sz w:val="28"/>
      <w:szCs w:val="28"/>
      <w:lang w:val="en-AU" w:eastAsia="es-ES"/>
    </w:rPr>
  </w:style>
  <w:style w:type="character" w:styleId="UnresolvedMention">
    <w:name w:val="Unresolved Mention"/>
    <w:basedOn w:val="DefaultParagraphFont"/>
    <w:uiPriority w:val="99"/>
    <w:semiHidden/>
    <w:unhideWhenUsed/>
    <w:rsid w:val="002F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big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apa-style-help.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e48@cmm.uchile.cl"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wnloads\Conference_TemplatePME37%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24481-8E04-42FE-8F53-8FD24391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Conference_TemplatePME37 (2)</Template>
  <TotalTime>140</TotalTime>
  <Pages>4</Pages>
  <Words>1680</Words>
  <Characters>8125</Characters>
  <Application>Microsoft Office Word</Application>
  <DocSecurity>0</DocSecurity>
  <Lines>149</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PME 45</vt:lpstr>
      <vt:lpstr>Template PME 45</vt:lpstr>
    </vt:vector>
  </TitlesOfParts>
  <Company/>
  <LinksUpToDate>false</LinksUpToDate>
  <CharactersWithSpaces>9767</CharactersWithSpaces>
  <SharedDoc>false</SharedDoc>
  <HLinks>
    <vt:vector size="12" baseType="variant">
      <vt:variant>
        <vt:i4>6357011</vt:i4>
      </vt:variant>
      <vt:variant>
        <vt:i4>3</vt:i4>
      </vt:variant>
      <vt:variant>
        <vt:i4>0</vt:i4>
      </vt:variant>
      <vt:variant>
        <vt:i4>5</vt:i4>
      </vt:variant>
      <vt:variant>
        <vt:lpwstr>mailto:elisabet@umea-congress.se</vt:lpwstr>
      </vt:variant>
      <vt:variant>
        <vt:lpwstr/>
      </vt:variant>
      <vt:variant>
        <vt:i4>2883593</vt:i4>
      </vt:variant>
      <vt:variant>
        <vt:i4>0</vt:i4>
      </vt:variant>
      <vt:variant>
        <vt:i4>0</vt:i4>
      </vt:variant>
      <vt:variant>
        <vt:i4>5</vt:i4>
      </vt:variant>
      <vt:variant>
        <vt:lpwstr>http://www.apastyle.org/apa-style-help.aspx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PME 48</dc:title>
  <dc:creator>PME</dc:creator>
  <cp:lastModifiedBy>David Gómez Rojas</cp:lastModifiedBy>
  <cp:revision>6</cp:revision>
  <cp:lastPrinted>2019-01-14T11:33:00Z</cp:lastPrinted>
  <dcterms:created xsi:type="dcterms:W3CDTF">2024-11-25T02:29:00Z</dcterms:created>
  <dcterms:modified xsi:type="dcterms:W3CDTF">2024-11-26T14:22:00Z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c8ed3d38535d9a45b8ded4c2b0f749ffaced8a977331b89c8912c50116f70e93</vt:lpwstr>
  </property>
</Properties>
</file>